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Default Extension="png" ContentType="image/png"/>
  <Default Extension="jpg" ContentType="image/jpeg"/>
  <Default Extension="jpeg" ContentType="image/jpeg"/>
  <Default Extension="tiff" ContentType="image/tiff"/>
  <Default Extension="bin" ContentType="application/vnd.openxmlformats-officedocument.oleObject"/>
  <Default Extension="wmf" ContentType="image/x-wmf"/>
  <Default Extension="emf" ContentType="image/x-emf"/>
  <Override PartName="/docProps/custom.xml" ContentType="application/vnd.openxmlformats-officedocument.custom-properties+xml"/>
  <Override PartName="/docProps/app.xml" ContentType="application/vnd.openxmlformats-officedocument.extended-properties+xml"/>
  <Override PartName="/word/theme/theme1.xml" ContentType="application/vnd.openxmlformats-officedocument.theme+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ink="http://schemas.microsoft.com/office/drawing/2016/ink" xmlns:am3d="http://schemas.microsoft.com/office/drawing/2017/model3d" xmlns:c="http://schemas.openxmlformats.org/drawingml/2006/chart"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oel="http://schemas.microsoft.com/office/2019/extlst" xmlns:pic="http://schemas.openxmlformats.org/drawingml/2006/pictur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body>
    <w:p w:rsidR="008B20EA" w:rsidRDefault="00B951D8" w14:paraId="4DD7BE02" w14:textId="283298D8">
      <w:pPr>
        <w:tabs>
          <w:tab w:val="right" w:pos="8640"/>
        </w:tabs>
      </w:pPr>
      <w:r>
        <w:rPr>
          <w:noProof/>
        </w:rPr>
        <w:drawing>
          <wp:anchor distT="0" distB="0" distR="114300" distL="114300" relativeHeight="251658752" behindDoc="1" allowOverlap="1" layoutInCell="1" locked="0" simplePos="0" wp14:anchorId="23EB03EC" wp14:editId="395EC752">
            <wp:simplePos x="0" y="0"/>
            <wp:positionH relativeFrom="column">
              <wp:posOffset>-327660</wp:posOffset>
            </wp:positionH>
            <wp:positionV relativeFrom="paragraph">
              <wp:posOffset>179070</wp:posOffset>
            </wp:positionV>
            <wp:extent cx="1790700" cy="1468755"/>
            <wp:effectExtent l="0" t="0" r="0" b="0"/>
            <wp:wrapNone/>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90700" cy="1469054"/>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7728" behindDoc="1" locked="0" layoutInCell="1" allowOverlap="1" wp14:anchorId="75DC9B4A" wp14:editId="0528C244">
                <wp:simplePos x="0" y="0"/>
                <wp:positionH relativeFrom="page">
                  <wp:posOffset>1082675</wp:posOffset>
                </wp:positionH>
                <wp:positionV relativeFrom="page">
                  <wp:posOffset>957580</wp:posOffset>
                </wp:positionV>
                <wp:extent cx="5562600" cy="133350"/>
                <wp:effectExtent l="0" t="0" r="3175" b="444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62600" cy="133350"/>
                        </a:xfrm>
                        <a:prstGeom prst="rect">
                          <a:avLst/>
                        </a:prstGeom>
                        <a:solidFill>
                          <a:srgbClr val="3333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44077D" id="Rectangle 2" o:spid="_x0000_s1026" style="position:absolute;margin-left:85.25pt;margin-top:75.4pt;width:438pt;height:1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" fillcolor="#339" stroked="f">
                <w10:wrap anchorx="page" anchory="page"/>
              </v:rect>
            </w:pict>
          </mc:Fallback>
        </mc:AlternateContent>
      </w:r>
      <w:r w:rsidR="00CC1253">
        <w:tab/>
      </w:r>
      <w:r>
        <w:rPr>
          <w:noProof/>
        </w:rPr>
        <mc:AlternateContent>
          <mc:Choice Requires="wps">
            <w:drawing>
              <wp:anchor distT="0" distB="0" distL="114300" distR="114300" simplePos="0" relativeHeight="251655680" behindDoc="1" locked="0" layoutInCell="1" allowOverlap="1" wp14:anchorId="10EE0DA0" wp14:editId="178D72AB">
                <wp:simplePos x="0" y="0"/>
                <wp:positionH relativeFrom="page">
                  <wp:posOffset>1079500</wp:posOffset>
                </wp:positionH>
                <wp:positionV relativeFrom="page">
                  <wp:posOffset>871855</wp:posOffset>
                </wp:positionV>
                <wp:extent cx="2133600" cy="561975"/>
                <wp:effectExtent l="3175" t="0" r="0" b="4445"/>
                <wp:wrapNone/>
                <wp:docPr id="1" name="Rectangle 3" descr="Narrow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3600" cy="561975"/>
                        </a:xfrm>
                        <a:prstGeom prst="rect">
                          <a:avLst/>
                        </a:prstGeom>
                        <a:pattFill prst="narHorz">
                          <a:fgClr>
                            <a:srgbClr val="D5DAF3"/>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109795" id="Rectangle 3" o:spid="_x0000_s1026" alt="Narrow horizontal" style="position:absolute;margin-left:85pt;margin-top:68.65pt;width:168pt;height:44.25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" fillcolor="#d5daf3" stroked="f">
                <v:fill r:id="rId8" o:title="" type="pattern"/>
                <w10:wrap anchorx="page" anchory="page"/>
              </v:rect>
            </w:pict>
          </mc:Fallback>
        </mc:AlternateContent>
      </w:r>
    </w:p>
    <w:p w:rsidR="006A592E" w:rsidRDefault="006A592E" w14:paraId="270BCDF0" w14:textId="7B5C8A4D" w:rsidP="006A592E">
      <w:pPr>
        <w:pStyle w:val="Absendername"/>
        <w:rPr>
          <w:color w:val="002060"/>
        </w:rPr>
      </w:pPr>
      <w:r>
        <w:rPr>
          <w:color w:val="002060"/>
        </w:rPr>
        <w:t xml:space="preserve">Wassersportverein </w:t>
      </w:r>
      <w:proofErr w:type="gramStart"/>
      <w:r>
        <w:rPr>
          <w:color w:val="002060"/>
        </w:rPr>
        <w:t>Bargen</w:t>
      </w:r>
      <w:proofErr w:type="gramEnd"/>
      <w:r>
        <w:rPr>
          <w:color w:val="002060"/>
        </w:rPr>
        <w:t xml:space="preserve"> von 1984 e.V.</w:t>
      </w:r>
    </w:p>
    <w:p w:rsidR="006A592E" w:rsidRDefault="006A592E" w14:paraId="14BC4381" w14:textId="6715E03E" w:rsidP="006A592E" w:rsidRPr="006A592E">
      <w:pPr>
        <w:pStyle w:val="Absenderadresse"/>
      </w:pPr>
    </w:p>
    <w:p w:rsidR="008B20EA" w:rsidRDefault="00B564E5" w14:paraId="6429A108" w14:textId="1265ABAB" w:rsidRPr="00663398">
      <w:pPr>
        <w:pStyle w:val="Absenderadresse"/>
        <w:rPr>
          <w:color w:val="002060"/>
        </w:rPr>
      </w:pPr>
      <w:r>
        <w:rPr>
          <w:color w:val="002060"/>
        </w:rPr>
        <w:t>Eescher Straße 9</w:t>
      </w:r>
    </w:p>
    <w:p>
      <w:pPr>
        <w:pStyle w:val="Absenderadresse"/>
      </w:pPr>
      <w:r>
        <w:rPr>
          <w:color w:val="002060"/>
        </w:rPr>
        <w:t>25704 Elpersbüttel</w:t>
      </w:r>
    </w:p>
    <w:p>
      <w:pPr>
        <w:pStyle w:val="Absenderadresse"/>
      </w:pPr>
      <w:r>
        <w:rPr>
          <w:color w:val="002060"/>
        </w:rPr>
        <w:t>015758175720</w:t>
      </w:r>
    </w:p>
    <w:p>
      <w:pPr>
        <w:pStyle w:val="Absenderadresse"/>
      </w:pPr>
      <w:r>
        <w:t>info@wsvbargen.de</w:t>
      </w:r>
    </w:p>
    <w:p w:rsidR="008A60D0" w:rsidRDefault="008A60D0" w14:paraId="28AD793A" w14:textId="4A63B8A9" w:rsidRPr="00663398">
      <w:pPr>
        <w:pStyle w:val="Absenderadresse"/>
        <w:rPr>
          <w:color w:val="002060"/>
        </w:rPr>
      </w:pPr>
    </w:p>
    <w:p w:rsidR="008B20EA" w:rsidRDefault="0072175E" w14:paraId="22105E0B" w14:textId="6B38AB04" w:rsidP="008A60D0" w:rsidRPr="00663398">
      <w:pPr>
        <w:rPr>
          <w:color w:val="002060"/>
        </w:rPr>
      </w:pPr>
      <w:r w:rsidRPr="00663398">
        <w:rPr>
          <w:color w:val="002060"/>
        </w:rPr>
        <w:tab/>
      </w:r>
      <w:r w:rsidRPr="00663398">
        <w:rPr>
          <w:color w:val="002060"/>
        </w:rPr>
        <w:tab/>
      </w:r>
      <w:r w:rsidRPr="00663398">
        <w:rPr>
          <w:color w:val="002060"/>
        </w:rPr>
        <w:tab/>
      </w:r>
      <w:r w:rsidRPr="00663398">
        <w:rPr>
          <w:color w:val="002060"/>
        </w:rPr>
        <w:tab/>
      </w:r>
      <w:r w:rsidRPr="00663398">
        <w:rPr>
          <w:color w:val="002060"/>
        </w:rPr>
        <w:tab/>
      </w:r>
      <w:r w:rsidRPr="00663398">
        <w:rPr>
          <w:color w:val="002060"/>
        </w:rPr>
        <w:tab/>
      </w:r>
      <w:r w:rsidRPr="00663398">
        <w:rPr>
          <w:color w:val="002060"/>
        </w:rPr>
        <w:tab/>
      </w:r>
      <w:r w:rsidRPr="00663398">
        <w:rPr>
          <w:color w:val="002060"/>
        </w:rPr>
        <w:tab/>
      </w:r>
      <w:r w:rsidRPr="00663398">
        <w:rPr>
          <w:color w:val="002060"/>
        </w:rPr>
        <w:tab/>
      </w:r>
    </w:p>
    <w:p w:rsidR="008B20EA" w:rsidRDefault="008B20EA" w14:paraId="68F499C5" w14:textId="77777777" w:rsidRPr="00663398">
      <w:pPr>
        <w:pStyle w:val="Emfngeradresse"/>
        <w:rPr>
          <w:color w:val="002060"/>
        </w:rPr>
      </w:pPr>
    </w:p>
    <w:p w:rsidR="004A46BE" w:rsidRDefault="004A46BE" w14:paraId="0ABC093D" w14:textId="77777777" w:rsidRPr="00663398">
      <w:pPr>
        <w:pStyle w:val="Emfngeradresse"/>
        <w:rPr>
          <w:color w:val="002060"/>
        </w:rPr>
      </w:pPr>
    </w:p>
    <w:p w:rsidR="004A46BE" w:rsidRDefault="004A46BE" w14:paraId="6ABB2780" w14:textId="77777777" w:rsidRPr="00663398">
      <w:pPr>
        <w:pStyle w:val="Emfngeradresse"/>
        <w:rPr>
          <w:color w:val="002060"/>
        </w:rPr>
      </w:pPr>
    </w:p>
    <w:p w:rsidR="008A60D0" w:rsidRDefault="006A592E" w14:paraId="28E73823" w14:textId="3834FD03" w:rsidP="002C6AF6">
      <w:pPr>
        <w:pStyle w:val="Gruformel"/>
        <w:spacing w:after="480"/>
        <w:rPr>
          <w:bCs/>
          <w:b/>
          <w:color w:val="002060"/>
        </w:rPr>
      </w:pPr>
      <w:r w:rsidRPr="006A592E">
        <w:rPr>
          <w:bCs/>
          <w:b/>
          <w:color w:val="002060"/>
        </w:rPr>
        <w:t>Antrag auf Mitgliedschaft im W.S.V Bargen von 1984 e.V.</w:t>
      </w:r>
    </w:p>
    <w:p w:rsidR="006A592E" w:rsidRDefault="006A592E" w14:paraId="403BAEC0" w14:textId="5012D4F1" w:rsidP="002C6AF6">
      <w:pPr>
        <w:pStyle w:val="Gruformel"/>
        <w:spacing w:after="240"/>
        <w:rPr>
          <w:bCs/>
          <w:b/>
          <w:color w:val="002060"/>
        </w:rPr>
      </w:pPr>
      <w:r>
        <w:rPr>
          <w:bCs/>
          <w:b/>
          <w:color w:val="002060"/>
        </w:rPr>
        <w:t>Familienmitgliedschaft (alle Namen angeben) ______</w:t>
      </w:r>
    </w:p>
    <w:p w:rsidR="006A592E" w:rsidRDefault="006A592E" w14:paraId="574DAD70" w14:textId="2EDC3DF3" w:rsidP="006A592E">
      <w:pPr>
        <w:pStyle w:val="Gruformel"/>
        <w:spacing w:after="120"/>
        <w:rPr>
          <w:bCs/>
          <w:b/>
          <w:color w:val="002060"/>
        </w:rPr>
      </w:pPr>
      <w:r>
        <w:rPr>
          <w:bCs/>
          <w:b/>
          <w:color w:val="002060"/>
        </w:rPr>
        <w:t>Einzelmitgliedschaft ______ Schüler oder Jugendliche bitte kennzeichnen ______</w:t>
      </w:r>
    </w:p>
    <w:p w:rsidR="006A592E" w:rsidRDefault="006A592E" w14:paraId="5241543D" w14:textId="2F499482" w:rsidP="006A592E">
      <w:pPr>
        <w:pStyle w:val="Gruformel"/>
        <w:spacing w:after="120"/>
        <w:rPr>
          <w:bCs/>
          <w:b/>
          <w:color w:val="002060"/>
        </w:rPr>
      </w:pPr>
    </w:p>
    <w:p w:rsidR="006A592E" w:rsidRDefault="00147D02" w14:paraId="34D30BBB" w14:textId="1FC42771" w:rsidP="002C6AF6">
      <w:pPr>
        <w:pStyle w:val="Gruformel"/>
        <w:spacing w:after="240"/>
        <w:rPr>
          <w:bCs/>
          <w:b/>
          <w:color w:val="002060"/>
        </w:rPr>
      </w:pPr>
      <w:r>
        <w:rPr>
          <w:bCs/>
          <w:b/>
          <w:color w:val="002060"/>
        </w:rPr>
        <w:t xml:space="preserve">Name </w:t>
      </w:r>
      <w:r w:rsidR="002C6AF6">
        <w:rPr>
          <w:bCs/>
          <w:b/>
          <w:color w:val="002060"/>
        </w:rPr>
        <w:t>/ Vorname</w:t>
      </w:r>
      <w:r>
        <w:rPr>
          <w:b/>
          <w:color w:val="002060"/>
        </w:rPr>
        <w:tab/>
      </w:r>
      <w:r>
        <w:rPr>
          <w:b/>
          <w:color w:val="002060"/>
        </w:rPr>
        <w:t>____________________</w:t>
      </w:r>
      <w:r>
        <w:rPr>
          <w:b/>
          <w:color w:val="002060"/>
        </w:rPr>
        <w:tab/>
      </w:r>
      <w:r>
        <w:rPr>
          <w:b/>
          <w:color w:val="002060"/>
        </w:rPr>
        <w:t>____________________</w:t>
      </w:r>
    </w:p>
    <w:p w:rsidR="006A592E" w:rsidRDefault="006A592E" w14:paraId="5746A61B" w14:textId="55961B57" w:rsidP="002C6AF6">
      <w:pPr>
        <w:pStyle w:val="Gruformel"/>
        <w:spacing w:after="240"/>
        <w:rPr>
          <w:bCs/>
          <w:b/>
          <w:color w:val="002060"/>
        </w:rPr>
      </w:pPr>
      <w:r>
        <w:rPr>
          <w:bCs/>
          <w:b/>
          <w:color w:val="002060"/>
        </w:rPr>
        <w:t>Straße</w:t>
      </w:r>
      <w:r w:rsidR="00791053">
        <w:rPr>
          <w:bCs/>
          <w:b/>
          <w:color w:val="002060"/>
        </w:rPr>
        <w:tab/>
      </w:r>
      <w:r w:rsidR="00791053">
        <w:rPr>
          <w:bCs/>
          <w:b/>
          <w:color w:val="002060"/>
        </w:rPr>
        <w:tab/>
      </w:r>
      <w:r>
        <w:rPr>
          <w:b/>
          <w:color w:val="002060"/>
        </w:rPr>
        <w:tab/>
      </w:r>
      <w:r>
        <w:rPr>
          <w:b/>
          <w:color w:val="002060"/>
        </w:rPr>
        <w:t>____________________ Nr.: ______</w:t>
      </w:r>
    </w:p>
    <w:p w:rsidR="00791053" w:rsidRDefault="00791053" w14:paraId="7AA3CB18" w14:textId="0E2CB54A" w:rsidP="002C6AF6">
      <w:pPr>
        <w:pStyle w:val="Gruformel"/>
        <w:spacing w:after="240"/>
        <w:rPr>
          <w:bCs/>
          <w:b/>
          <w:color w:val="002060"/>
        </w:rPr>
      </w:pPr>
      <w:r>
        <w:rPr>
          <w:bCs/>
          <w:b/>
          <w:color w:val="002060"/>
        </w:rPr>
        <w:t>Wohnort</w:t>
      </w:r>
      <w:r>
        <w:rPr>
          <w:bCs/>
          <w:b/>
          <w:color w:val="002060"/>
        </w:rPr>
        <w:tab/>
      </w:r>
      <w:r>
        <w:rPr>
          <w:b/>
          <w:color w:val="002060"/>
        </w:rPr>
        <w:tab/>
      </w:r>
      <w:r>
        <w:rPr>
          <w:b/>
          <w:color w:val="002060"/>
        </w:rPr>
        <w:t>____________________</w:t>
      </w:r>
    </w:p>
    <w:p w:rsidR="00791053" w:rsidRDefault="00791053" w14:paraId="64339E1E" w14:textId="718D5ECA" w:rsidP="002C6AF6">
      <w:pPr>
        <w:pStyle w:val="Gruformel"/>
        <w:spacing w:after="240"/>
        <w:rPr>
          <w:bCs/>
          <w:b/>
          <w:color w:val="002060"/>
        </w:rPr>
      </w:pPr>
      <w:r>
        <w:rPr>
          <w:bCs/>
          <w:b/>
          <w:color w:val="002060"/>
        </w:rPr>
        <w:t>Tel.:</w:t>
      </w:r>
      <w:r>
        <w:rPr>
          <w:bCs/>
          <w:b/>
          <w:color w:val="002060"/>
        </w:rPr>
        <w:tab/>
      </w:r>
      <w:r>
        <w:rPr>
          <w:bCs/>
          <w:b/>
          <w:color w:val="002060"/>
        </w:rPr>
        <w:tab/>
      </w:r>
      <w:r>
        <w:rPr>
          <w:b/>
          <w:color w:val="002060"/>
        </w:rPr>
        <w:tab/>
      </w:r>
      <w:r>
        <w:rPr>
          <w:b/>
          <w:color w:val="002060"/>
        </w:rPr>
        <w:t>____________________</w:t>
      </w:r>
    </w:p>
    <w:p w:rsidR="00791053" w:rsidRDefault="00791053" w14:paraId="577A52B5" w14:textId="690399FE" w:rsidP="002C6AF6">
      <w:pPr>
        <w:pStyle w:val="Gruformel"/>
        <w:spacing w:after="240"/>
        <w:rPr>
          <w:bCs/>
          <w:b/>
          <w:color w:val="002060"/>
        </w:rPr>
      </w:pPr>
      <w:r>
        <w:rPr>
          <w:bCs/>
          <w:b/>
          <w:color w:val="002060"/>
        </w:rPr>
        <w:t>E-Mail:</w:t>
      </w:r>
      <w:r>
        <w:rPr>
          <w:bCs/>
          <w:b/>
          <w:color w:val="002060"/>
        </w:rPr>
        <w:tab/>
      </w:r>
      <w:r>
        <w:rPr>
          <w:bCs/>
          <w:b/>
          <w:color w:val="002060"/>
        </w:rPr>
        <w:tab/>
      </w:r>
      <w:r>
        <w:rPr>
          <w:b/>
          <w:color w:val="002060"/>
        </w:rPr>
        <w:tab/>
      </w:r>
      <w:r>
        <w:rPr>
          <w:b/>
          <w:color w:val="002060"/>
        </w:rPr>
        <w:t>____________________</w:t>
      </w:r>
    </w:p>
    <w:p w:rsidR="00791053" w:rsidRDefault="00791053" w14:paraId="4A3783C2" w14:textId="0C3E0CB3" w:rsidP="002C6AF6">
      <w:pPr>
        <w:pStyle w:val="Gruformel"/>
        <w:spacing w:after="240"/>
        <w:rPr>
          <w:bCs/>
          <w:b/>
          <w:color w:val="002060"/>
        </w:rPr>
      </w:pPr>
      <w:r>
        <w:rPr>
          <w:bCs/>
          <w:b/>
          <w:color w:val="002060"/>
        </w:rPr>
        <w:t>Geburtsdatum</w:t>
      </w:r>
      <w:r>
        <w:rPr>
          <w:bCs/>
          <w:b/>
          <w:color w:val="002060"/>
        </w:rPr>
        <w:tab/>
      </w:r>
      <w:r>
        <w:rPr>
          <w:b/>
          <w:color w:val="002060"/>
        </w:rPr>
        <w:tab/>
      </w:r>
      <w:r>
        <w:rPr>
          <w:b/>
          <w:color w:val="002060"/>
        </w:rPr>
        <w:t>____________________</w:t>
      </w:r>
    </w:p>
    <w:p w:rsidR="00791053" w:rsidRDefault="00791053" w14:paraId="140A695D" w14:textId="77777777" w:rsidP="002C6AF6">
      <w:pPr>
        <w:pStyle w:val="Gruformel"/>
        <w:spacing w:after="240"/>
        <w:rPr>
          <w:bCs/>
          <w:b/>
          <w:color w:val="002060"/>
        </w:rPr>
      </w:pPr>
      <w:r>
        <w:rPr>
          <w:bCs/>
          <w:b/>
          <w:color w:val="002060"/>
        </w:rPr>
        <w:t xml:space="preserve">Eintrittsdatum </w:t>
      </w:r>
      <w:r>
        <w:rPr>
          <w:bCs/>
          <w:b/>
          <w:color w:val="002060"/>
        </w:rPr>
        <w:tab/>
      </w:r>
      <w:r>
        <w:rPr>
          <w:b/>
          <w:color w:val="002060"/>
        </w:rPr>
        <w:tab/>
      </w:r>
      <w:r>
        <w:rPr>
          <w:b/>
          <w:color w:val="002060"/>
        </w:rPr>
        <w:t>____________________</w:t>
      </w:r>
    </w:p>
    <w:p w:rsidR="00791053" w:rsidRDefault="00791053" w14:paraId="2E0B9CF5" w14:textId="77777777" w:rsidP="006A592E">
      <w:pPr>
        <w:pStyle w:val="Gruformel"/>
        <w:spacing w:after="120"/>
        <w:rPr>
          <w:bCs/>
          <w:b/>
          <w:color w:val="002060"/>
        </w:rPr>
      </w:pPr>
    </w:p>
    <w:p w:rsidR="00791053" w:rsidRDefault="002C6AF6" w14:paraId="547DCE11" w14:textId="7ADCBF0E" w:rsidP="006A592E">
      <w:pPr>
        <w:pStyle w:val="Gruformel"/>
        <w:spacing w:after="120"/>
        <w:rPr>
          <w:bCs/>
          <w:b/>
          <w:color w:val="002060"/>
        </w:rPr>
      </w:pPr>
      <w:r>
        <w:rPr>
          <w:bCs/>
          <w:b/>
          <w:color w:val="002060"/>
        </w:rPr>
        <w:t>Name / Vorname</w:t>
      </w:r>
      <w:r>
        <w:rPr>
          <w:b/>
          <w:color w:val="002060"/>
        </w:rPr>
        <w:tab/>
      </w:r>
      <w:r>
        <w:rPr>
          <w:b/>
          <w:color w:val="002060"/>
        </w:rPr>
        <w:t>____________________</w:t>
      </w:r>
      <w:r>
        <w:rPr>
          <w:b/>
          <w:color w:val="002060"/>
        </w:rPr>
        <w:tab/>
      </w:r>
      <w:r>
        <w:rPr>
          <w:b/>
          <w:color w:val="002060"/>
        </w:rPr>
        <w:t>____________________</w:t>
      </w:r>
      <w:r w:rsidR="00791053">
        <w:rPr>
          <w:bCs/>
          <w:b/>
          <w:color w:val="002060"/>
        </w:rPr>
        <w:tab/>
      </w:r>
      <w:r w:rsidR="00791053">
        <w:rPr>
          <w:bCs/>
          <w:b/>
          <w:color w:val="002060"/>
        </w:rPr>
        <w:tab/>
      </w:r>
    </w:p>
    <w:p w:rsidR="00791053" w:rsidRDefault="00791053" w14:paraId="387D9644" w14:textId="050298AE" w:rsidP="006A592E">
      <w:pPr>
        <w:pStyle w:val="Gruformel"/>
        <w:spacing w:after="120"/>
        <w:rPr>
          <w:bCs/>
          <w:b/>
          <w:color w:val="002060"/>
        </w:rPr>
      </w:pPr>
      <w:r>
        <w:rPr>
          <w:bCs/>
          <w:b/>
          <w:color w:val="002060"/>
        </w:rPr>
        <w:t>Abweichende Adresse zu oben?</w:t>
      </w:r>
      <w:r>
        <w:rPr>
          <w:b/>
          <w:color w:val="002060"/>
        </w:rPr>
        <w:tab/>
      </w:r>
      <w:r>
        <w:rPr>
          <w:b/>
          <w:color w:val="002060"/>
        </w:rPr>
        <w:t>____________________</w:t>
      </w:r>
    </w:p>
    <w:p w:rsidR="00791053" w:rsidRDefault="00791053" w14:paraId="7ACE5883" w14:textId="77777777" w:rsidP="006A592E">
      <w:pPr>
        <w:pStyle w:val="Gruformel"/>
        <w:spacing w:after="120"/>
        <w:rPr>
          <w:bCs/>
          <w:b/>
          <w:color w:val="002060"/>
        </w:rPr>
      </w:pPr>
      <w:r>
        <w:rPr>
          <w:bCs/>
          <w:b/>
          <w:color w:val="002060"/>
        </w:rPr>
        <w:tab/>
      </w:r>
      <w:r>
        <w:rPr>
          <w:bCs/>
          <w:b/>
          <w:color w:val="002060"/>
        </w:rPr>
        <w:tab/>
      </w:r>
      <w:r>
        <w:rPr>
          <w:bCs/>
          <w:b/>
          <w:color w:val="002060"/>
        </w:rPr>
        <w:tab/>
      </w:r>
      <w:r>
        <w:rPr>
          <w:bCs/>
          <w:b/>
          <w:color w:val="002060"/>
        </w:rPr>
        <w:tab/>
      </w:r>
      <w:r>
        <w:rPr>
          <w:b/>
          <w:color w:val="002060"/>
        </w:rPr>
        <w:tab/>
      </w:r>
      <w:r>
        <w:rPr>
          <w:b/>
          <w:color w:val="002060"/>
        </w:rPr>
        <w:t>____________________</w:t>
      </w:r>
    </w:p>
    <w:p w:rsidR="00791053" w:rsidRDefault="00791053" w14:paraId="32F5D132" w14:textId="77777777" w:rsidP="006A592E">
      <w:pPr>
        <w:pStyle w:val="Gruformel"/>
        <w:spacing w:after="120"/>
        <w:rPr>
          <w:bCs/>
          <w:b/>
          <w:color w:val="002060"/>
        </w:rPr>
      </w:pPr>
      <w:r>
        <w:rPr>
          <w:bCs/>
          <w:b/>
          <w:color w:val="002060"/>
        </w:rPr>
        <w:t>Geburtsdatum</w:t>
      </w:r>
      <w:r>
        <w:rPr>
          <w:bCs/>
          <w:b/>
          <w:color w:val="002060"/>
        </w:rPr>
        <w:tab/>
      </w:r>
      <w:r>
        <w:rPr>
          <w:b/>
          <w:color w:val="002060"/>
        </w:rPr>
        <w:tab/>
      </w:r>
      <w:r>
        <w:rPr>
          <w:b/>
          <w:color w:val="002060"/>
        </w:rPr>
        <w:t>____________________</w:t>
      </w:r>
    </w:p>
    <w:p w:rsidR="00791053" w:rsidRDefault="00791053" w14:paraId="600C145C" w14:textId="77777777" w:rsidP="006A592E">
      <w:pPr>
        <w:pStyle w:val="Gruformel"/>
        <w:spacing w:after="120"/>
        <w:rPr>
          <w:bCs/>
          <w:b/>
          <w:color w:val="002060"/>
        </w:rPr>
      </w:pPr>
      <w:bookmarkStart w:id="0" w:name="_Hlk16494701"/>
    </w:p>
    <w:p w:rsidR="00791053" w:rsidRDefault="00791053" w14:paraId="16C2B488" w14:textId="77777777" w:rsidP="006A592E">
      <w:pPr>
        <w:pStyle w:val="Gruformel"/>
        <w:spacing w:after="120"/>
        <w:rPr>
          <w:bCs/>
          <w:b/>
          <w:color w:val="002060"/>
        </w:rPr>
      </w:pPr>
      <w:r>
        <w:rPr>
          <w:bCs/>
          <w:b/>
          <w:color w:val="002060"/>
        </w:rPr>
        <w:t>Kind</w:t>
      </w:r>
      <w:r>
        <w:rPr>
          <w:b/>
          <w:color w:val="002060"/>
        </w:rPr>
        <w:tab/>
      </w:r>
      <w:r>
        <w:rPr>
          <w:b/>
          <w:color w:val="002060"/>
        </w:rPr>
        <w:t>____________________</w:t>
      </w:r>
      <w:r>
        <w:rPr>
          <w:bCs/>
          <w:b/>
          <w:color w:val="002060"/>
        </w:rPr>
        <w:tab/>
      </w:r>
      <w:proofErr w:type="spellStart"/>
      <w:r>
        <w:rPr>
          <w:bCs/>
          <w:b/>
          <w:color w:val="002060"/>
        </w:rPr>
        <w:t>Kind</w:t>
      </w:r>
      <w:proofErr w:type="spellEnd"/>
      <w:r>
        <w:rPr>
          <w:b/>
          <w:color w:val="002060"/>
        </w:rPr>
        <w:tab/>
      </w:r>
      <w:r>
        <w:rPr>
          <w:b/>
          <w:color w:val="002060"/>
        </w:rPr>
        <w:t>___________________</w:t>
      </w:r>
    </w:p>
    <w:p w:rsidR="00791053" w:rsidRDefault="00791053" w14:paraId="04DB5630" w14:textId="77777777" w:rsidP="006A592E">
      <w:pPr>
        <w:pStyle w:val="Gruformel"/>
        <w:spacing w:after="120"/>
        <w:rPr>
          <w:bCs/>
          <w:b/>
          <w:color w:val="002060"/>
        </w:rPr>
      </w:pPr>
      <w:r>
        <w:rPr>
          <w:bCs/>
          <w:b/>
          <w:color w:val="002060"/>
        </w:rPr>
        <w:t xml:space="preserve">Geburtsdatum </w:t>
      </w:r>
      <w:r>
        <w:rPr>
          <w:b/>
          <w:color w:val="002060"/>
        </w:rPr>
        <w:tab/>
      </w:r>
      <w:r>
        <w:rPr>
          <w:b/>
          <w:color w:val="002060"/>
        </w:rPr>
        <w:t>_________________</w:t>
      </w:r>
      <w:proofErr w:type="gramStart"/>
      <w:r>
        <w:rPr>
          <w:bCs/>
          <w:b/>
          <w:color w:val="002060"/>
        </w:rPr>
        <w:t xml:space="preserve">_  </w:t>
      </w:r>
      <w:r>
        <w:rPr>
          <w:bCs/>
          <w:b/>
          <w:color w:val="002060"/>
        </w:rPr>
        <w:tab/>
      </w:r>
      <w:proofErr w:type="spellStart"/>
      <w:proofErr w:type="gramEnd"/>
      <w:r>
        <w:rPr>
          <w:bCs/>
          <w:b/>
          <w:color w:val="002060"/>
        </w:rPr>
        <w:t>Geburtsdatum</w:t>
      </w:r>
      <w:proofErr w:type="spellEnd"/>
      <w:r>
        <w:rPr>
          <w:bCs/>
          <w:b/>
          <w:color w:val="002060"/>
        </w:rPr>
        <w:t xml:space="preserve"> ________________</w:t>
      </w:r>
    </w:p>
    <w:bookmarkEnd w:id="0"/>
    <w:p w:rsidR="00791053" w:rsidRDefault="00791053" w14:paraId="29132426" w14:textId="77777777" w:rsidP="00791053" w:rsidRPr="00791053">
      <w:pPr>
        <w:pStyle w:val="Gruformel"/>
        <w:spacing w:after="120"/>
        <w:rPr>
          <w:bCs/>
          <w:b/>
          <w:color w:val="002060"/>
        </w:rPr>
      </w:pPr>
    </w:p>
    <w:p w:rsidR="00791053" w:rsidRDefault="00791053" w14:paraId="5E5E8EEF" w14:textId="77777777" w:rsidP="00791053" w:rsidRPr="00791053">
      <w:pPr>
        <w:pStyle w:val="Gruformel"/>
        <w:spacing w:after="120"/>
        <w:rPr>
          <w:bCs/>
          <w:b/>
          <w:color w:val="002060"/>
        </w:rPr>
      </w:pPr>
      <w:r w:rsidRPr="00791053">
        <w:rPr>
          <w:bCs/>
          <w:b/>
          <w:color w:val="002060"/>
        </w:rPr>
        <w:t>Kind</w:t>
      </w:r>
      <w:r>
        <w:rPr>
          <w:b/>
          <w:color w:val="002060"/>
        </w:rPr>
        <w:tab/>
      </w:r>
      <w:r>
        <w:rPr>
          <w:b/>
          <w:color w:val="002060"/>
        </w:rPr>
        <w:t>____________________</w:t>
      </w:r>
      <w:r w:rsidRPr="00791053">
        <w:rPr>
          <w:bCs/>
          <w:b/>
          <w:color w:val="002060"/>
        </w:rPr>
        <w:tab/>
      </w:r>
      <w:proofErr w:type="spellStart"/>
      <w:r w:rsidRPr="00791053">
        <w:rPr>
          <w:bCs/>
          <w:b/>
          <w:color w:val="002060"/>
        </w:rPr>
        <w:t>Kind</w:t>
      </w:r>
      <w:proofErr w:type="spellEnd"/>
      <w:r>
        <w:rPr>
          <w:b/>
          <w:color w:val="002060"/>
        </w:rPr>
        <w:tab/>
      </w:r>
      <w:r>
        <w:rPr>
          <w:b/>
          <w:color w:val="002060"/>
        </w:rPr>
        <w:t>___________________</w:t>
      </w:r>
    </w:p>
    <w:p w:rsidR="00791053" w:rsidRDefault="00791053" w14:paraId="4379E50D" w14:textId="0C4464C2" w:rsidP="00791053">
      <w:pPr>
        <w:pStyle w:val="Gruformel"/>
        <w:spacing w:after="120"/>
        <w:rPr>
          <w:bCs/>
          <w:b/>
          <w:color w:val="002060"/>
        </w:rPr>
      </w:pPr>
      <w:r w:rsidRPr="00791053">
        <w:rPr>
          <w:bCs/>
          <w:b/>
          <w:color w:val="002060"/>
        </w:rPr>
        <w:t xml:space="preserve">Geburtsdatum </w:t>
      </w:r>
      <w:r>
        <w:rPr>
          <w:b/>
          <w:color w:val="002060"/>
        </w:rPr>
        <w:tab/>
      </w:r>
      <w:r>
        <w:rPr>
          <w:b/>
          <w:color w:val="002060"/>
        </w:rPr>
        <w:t>_________________</w:t>
      </w:r>
      <w:proofErr w:type="gramStart"/>
      <w:r w:rsidRPr="00791053">
        <w:rPr>
          <w:bCs/>
          <w:b/>
          <w:color w:val="002060"/>
        </w:rPr>
        <w:t xml:space="preserve">_  </w:t>
      </w:r>
      <w:r w:rsidRPr="00791053">
        <w:rPr>
          <w:bCs/>
          <w:b/>
          <w:color w:val="002060"/>
        </w:rPr>
        <w:tab/>
      </w:r>
      <w:proofErr w:type="spellStart"/>
      <w:proofErr w:type="gramEnd"/>
      <w:r w:rsidRPr="00791053">
        <w:rPr>
          <w:bCs/>
          <w:b/>
          <w:color w:val="002060"/>
        </w:rPr>
        <w:t>Geburtsdatum</w:t>
      </w:r>
      <w:proofErr w:type="spellEnd"/>
      <w:r w:rsidRPr="00791053">
        <w:rPr>
          <w:bCs/>
          <w:b/>
          <w:color w:val="002060"/>
        </w:rPr>
        <w:t xml:space="preserve"> ________________</w:t>
      </w:r>
    </w:p>
    <w:p w:rsidR="00147D02" w:rsidRDefault="00147D02" w14:paraId="2707BCA8" w14:textId="4ED7B67B" w:rsidP="00147D02">
      <w:pPr>
        <w:pStyle w:val="Gruformel"/>
        <w:spacing w:after="120"/>
        <w:rPr>
          <w:i/>
          <w:color w:val="002060"/>
        </w:rPr>
      </w:pPr>
      <w:r w:rsidRPr="00147D02">
        <w:rPr>
          <w:i/>
          <w:color w:val="002060"/>
        </w:rPr>
        <w:t xml:space="preserve">Ich bin mit der Verarbeitung meiner Daten durch den </w:t>
      </w:r>
      <w:r>
        <w:rPr>
          <w:i/>
          <w:color w:val="002060"/>
        </w:rPr>
        <w:t>W.S.V Bargen von 1984 e.V.</w:t>
      </w:r>
      <w:r w:rsidRPr="00147D02">
        <w:rPr>
          <w:i/>
          <w:color w:val="002060"/>
        </w:rPr>
        <w:t xml:space="preserve"> einverstanden. Die Verarbeitung erfolgt im Rahmen der Informationen für Vereinsmitglieder. Mir ist bekannt, dass meine gespeicherten Daten auf Antrag gelöscht bzw. berichtigt werden. Es genügt eine formlose Mail schriftlich oder postalisch an den </w:t>
      </w:r>
      <w:r>
        <w:rPr>
          <w:i/>
          <w:color w:val="002060"/>
        </w:rPr>
        <w:t>W.S.V Bargen von 1984 e.V.</w:t>
      </w:r>
      <w:r w:rsidRPr="00147D02">
        <w:rPr>
          <w:i/>
          <w:color w:val="002060"/>
        </w:rPr>
        <w:t>, Eescher Straße 9, 25704 Elpersbüttel, 2 vors. Pascâl Rauchmann</w:t>
      </w:r>
      <w:proofErr w:type="spellStart"/>
      <w:proofErr w:type="spellEnd"/>
    </w:p>
    <w:p w:rsidR="00147D02" w:rsidRDefault="00791053" w14:paraId="6970FEF7" w14:textId="7A40E0C8" w:rsidP="00147D02">
      <w:pPr>
        <w:pStyle w:val="Gruformel"/>
        <w:spacing w:after="120"/>
        <w:rPr>
          <w:i/>
          <w:color w:val="002060"/>
        </w:rPr>
      </w:pPr>
      <w:r>
        <w:rPr>
          <w:i/>
          <w:color w:val="002060"/>
        </w:rPr>
        <w:t>Seite 1 von 3</w:t>
      </w:r>
    </w:p>
    <w:p w:rsidR="00791053" w:rsidRDefault="00791053" w14:paraId="06DB7403" w14:textId="7C235A56" w:rsidP="00791053">
      <w:pPr>
        <w:pStyle w:val="Gruformel"/>
        <w:jc w:val="both"/>
        <w:spacing w:after="120"/>
        <w:rPr>
          <w:bCs/>
          <w:iCs/>
          <w:b/>
          <w:color w:val="002060"/>
        </w:rPr>
      </w:pPr>
      <w:r w:rsidRPr="00791053">
        <w:rPr>
          <w:bCs/>
          <w:iCs/>
          <w:b/>
          <w:color w:val="002060"/>
        </w:rPr>
        <w:t>Gebührenordnung</w:t>
        <w:lastRenderedPageBreak/>
      </w:r>
    </w:p>
    <w:p w:rsidR="00791053" w:rsidRDefault="00791053" w14:paraId="734D9D89" w14:textId="03A17A33" w:rsidP="00791053">
      <w:pPr>
        <w:pStyle w:val="Gruformel"/>
        <w:jc w:val="both"/>
        <w:spacing w:after="120"/>
        <w:rPr>
          <w:bCs/>
          <w:iCs/>
          <w:b/>
          <w:color w:val="002060"/>
        </w:rPr>
      </w:pPr>
    </w:p>
    <w:p w:rsidR="00791053" w:rsidRDefault="00791053" w14:paraId="64D99984" w14:textId="4757929E" w:rsidP="00791053">
      <w:pPr>
        <w:pStyle w:val="Gruformel"/>
        <w:jc w:val="both"/>
        <w:spacing w:after="120"/>
        <w:rPr>
          <w:bCs/>
          <w:iCs/>
          <w:b/>
          <w:color w:val="002060"/>
        </w:rPr>
      </w:pPr>
      <w:r>
        <w:rPr>
          <w:bCs/>
          <w:iCs/>
          <w:b/>
          <w:color w:val="002060"/>
        </w:rPr>
        <w:t>Die Aufnahmegebühr beträgt für Neumitglieder einma</w:t>
      </w:r>
      <w:r w:rsidR="00EB61E9">
        <w:rPr>
          <w:bCs/>
          <w:iCs/>
          <w:b/>
          <w:color w:val="002060"/>
        </w:rPr>
        <w:t>lig 30,00€</w:t>
      </w:r>
    </w:p>
    <w:p w:rsidR="00EB61E9" w:rsidRDefault="00EB61E9" w14:paraId="3E6E35B0" w14:textId="77777777" w:rsidP="00791053">
      <w:pPr>
        <w:pStyle w:val="Gruformel"/>
        <w:jc w:val="both"/>
        <w:spacing w:after="120"/>
        <w:rPr>
          <w:bCs/>
          <w:iCs/>
          <w:b/>
          <w:color w:val="002060"/>
        </w:rPr>
      </w:pPr>
      <w:r>
        <w:rPr>
          <w:bCs/>
          <w:iCs/>
          <w:b/>
          <w:color w:val="002060"/>
        </w:rPr>
        <w:t>(Schüler und Jugendliche sind hiervon befreit)</w:t>
      </w:r>
    </w:p>
    <w:p w:rsidR="00EB61E9" w:rsidRDefault="00EB61E9" w14:paraId="34DFB49E" w14:textId="77777777" w:rsidP="00791053">
      <w:pPr>
        <w:pStyle w:val="Gruformel"/>
        <w:jc w:val="both"/>
        <w:spacing w:after="120"/>
        <w:rPr>
          <w:bCs/>
          <w:iCs/>
          <w:b/>
          <w:color w:val="002060"/>
        </w:rPr>
      </w:pPr>
    </w:p>
    <w:p w:rsidR="00EB61E9" w:rsidRDefault="00EB61E9" w14:paraId="18234BEF" w14:textId="479C34EA" w:rsidP="00791053">
      <w:pPr>
        <w:pStyle w:val="Gruformel"/>
        <w:jc w:val="both"/>
        <w:spacing w:after="120"/>
        <w:rPr>
          <w:bCs/>
          <w:iCs/>
          <w:b/>
          <w:color w:val="002060"/>
        </w:rPr>
      </w:pPr>
      <w:r>
        <w:rPr>
          <w:bCs/>
          <w:iCs/>
          <w:b/>
          <w:color w:val="002060"/>
        </w:rPr>
        <w:t>Der Jahresbeitrag beträ</w:t>
      </w:r>
      <w:r w:rsidR="00AA1F95">
        <w:rPr>
          <w:bCs/>
          <w:iCs/>
          <w:b/>
          <w:color w:val="002060"/>
        </w:rPr>
        <w:t>g</w:t>
      </w:r>
      <w:r>
        <w:rPr>
          <w:bCs/>
          <w:iCs/>
          <w:b/>
          <w:color w:val="002060"/>
        </w:rPr>
        <w:t>t:</w:t>
      </w:r>
    </w:p>
    <w:p w:rsidR="00EB61E9" w:rsidRDefault="00EB61E9" w14:paraId="628E3589" w14:textId="36271000" w:rsidP="00791053">
      <w:pPr>
        <w:pStyle w:val="Gruformel"/>
        <w:jc w:val="both"/>
        <w:spacing w:after="120"/>
        <w:rPr>
          <w:bCs/>
          <w:iCs/>
          <w:b/>
          <w:color w:val="002060"/>
        </w:rPr>
      </w:pPr>
      <w:r>
        <w:rPr>
          <w:bCs/>
          <w:iCs/>
          <w:b/>
          <w:color w:val="002060"/>
        </w:rPr>
        <w:t>Familien</w:t>
      </w:r>
      <w:r>
        <w:rPr>
          <w:bCs/>
          <w:iCs/>
          <w:b/>
          <w:color w:val="002060"/>
        </w:rPr>
        <w:tab/>
      </w:r>
      <w:r>
        <w:rPr>
          <w:b/>
          <w:color w:val="002060"/>
        </w:rPr>
        <w:tab/>
      </w:r>
      <w:r>
        <w:rPr>
          <w:b/>
          <w:color w:val="002060"/>
        </w:rPr>
        <w:t>40.-€</w:t>
      </w:r>
      <w:r>
        <w:rPr>
          <w:b/>
          <w:color w:val="002060"/>
        </w:rPr>
        <w:tab/>
      </w:r>
      <w:r>
        <w:rPr>
          <w:b/>
          <w:color w:val="002060"/>
        </w:rPr>
        <w:t>_____</w:t>
      </w:r>
    </w:p>
    <w:p w:rsidR="00EB61E9" w:rsidRDefault="00EB61E9" w14:paraId="05A0875A" w14:textId="75AC9E46" w:rsidP="00791053">
      <w:pPr>
        <w:pStyle w:val="Gruformel"/>
        <w:jc w:val="both"/>
        <w:spacing w:after="120"/>
        <w:rPr>
          <w:bCs/>
          <w:iCs/>
          <w:b/>
          <w:color w:val="002060"/>
        </w:rPr>
      </w:pPr>
      <w:r>
        <w:rPr>
          <w:bCs/>
          <w:iCs/>
          <w:b/>
          <w:color w:val="002060"/>
        </w:rPr>
        <w:t xml:space="preserve">Einzelmitglieder </w:t>
      </w:r>
      <w:r>
        <w:rPr>
          <w:b/>
          <w:color w:val="002060"/>
        </w:rPr>
        <w:tab/>
      </w:r>
      <w:r>
        <w:rPr>
          <w:b/>
          <w:color w:val="002060"/>
        </w:rPr>
        <w:t xml:space="preserve">30,-€ </w:t>
      </w:r>
      <w:r>
        <w:rPr>
          <w:b/>
          <w:color w:val="002060"/>
        </w:rPr>
        <w:tab/>
      </w:r>
      <w:r>
        <w:rPr>
          <w:b/>
          <w:color w:val="002060"/>
        </w:rPr>
        <w:t>_____</w:t>
      </w:r>
      <w:r w:rsidR="00FA53DB">
        <w:rPr>
          <w:bCs/>
          <w:iCs/>
          <w:b/>
          <w:color w:val="002060"/>
        </w:rPr>
        <w:tab/>
      </w:r>
      <w:r w:rsidR="00FA53DB">
        <w:rPr>
          <w:bCs/>
          <w:iCs/>
          <w:b/>
          <w:color w:val="002060"/>
        </w:rPr>
        <w:tab/>
      </w:r>
      <w:r>
        <w:rPr>
          <w:b/>
          <w:color w:val="002060"/>
        </w:rPr>
        <w:tab/>
      </w:r>
      <w:r>
        <w:rPr>
          <w:b/>
          <w:color w:val="002060"/>
        </w:rPr>
        <w:t>Bitte ankreuzen!</w:t>
      </w:r>
    </w:p>
    <w:p w:rsidR="00EB61E9" w:rsidRDefault="00EB61E9" w14:paraId="07CA590C" w14:textId="129672F5" w:rsidP="00791053">
      <w:pPr>
        <w:pStyle w:val="Gruformel"/>
        <w:jc w:val="both"/>
        <w:spacing w:after="120"/>
        <w:rPr>
          <w:bCs/>
          <w:iCs/>
          <w:b/>
          <w:color w:val="002060"/>
        </w:rPr>
      </w:pPr>
      <w:r>
        <w:rPr>
          <w:bCs/>
          <w:iCs/>
          <w:b/>
          <w:color w:val="002060"/>
        </w:rPr>
        <w:t>Jugendliche</w:t>
      </w:r>
      <w:r>
        <w:rPr>
          <w:bCs/>
          <w:iCs/>
          <w:b/>
          <w:color w:val="002060"/>
        </w:rPr>
        <w:tab/>
      </w:r>
      <w:r>
        <w:rPr>
          <w:b/>
          <w:color w:val="002060"/>
        </w:rPr>
        <w:tab/>
      </w:r>
      <w:r>
        <w:rPr>
          <w:b/>
          <w:color w:val="002060"/>
        </w:rPr>
        <w:t>10,50€</w:t>
      </w:r>
      <w:r>
        <w:rPr>
          <w:b/>
          <w:color w:val="002060"/>
        </w:rPr>
        <w:tab/>
      </w:r>
      <w:r>
        <w:rPr>
          <w:b/>
          <w:color w:val="002060"/>
        </w:rPr>
        <w:t>_____</w:t>
      </w:r>
    </w:p>
    <w:p w:rsidR="00EB61E9" w:rsidRDefault="00EB61E9" w14:paraId="30C4CC2A" w14:textId="0066D342" w:rsidP="00791053">
      <w:pPr>
        <w:pStyle w:val="Gruformel"/>
        <w:jc w:val="both"/>
        <w:spacing w:after="120"/>
        <w:rPr>
          <w:bCs/>
          <w:iCs/>
          <w:b/>
          <w:color w:val="002060"/>
        </w:rPr>
      </w:pPr>
      <w:r>
        <w:rPr>
          <w:bCs/>
          <w:iCs/>
          <w:b/>
          <w:color w:val="002060"/>
        </w:rPr>
        <w:t>Schüler</w:t>
      </w:r>
      <w:r>
        <w:rPr>
          <w:bCs/>
          <w:iCs/>
          <w:b/>
          <w:color w:val="002060"/>
        </w:rPr>
        <w:tab/>
      </w:r>
      <w:r>
        <w:rPr>
          <w:b/>
          <w:color w:val="002060"/>
        </w:rPr>
        <w:tab/>
      </w:r>
      <w:r>
        <w:rPr>
          <w:b/>
          <w:color w:val="002060"/>
        </w:rPr>
        <w:t>5,50€</w:t>
      </w:r>
      <w:r>
        <w:rPr>
          <w:b/>
          <w:color w:val="002060"/>
        </w:rPr>
        <w:tab/>
      </w:r>
      <w:r>
        <w:rPr>
          <w:b/>
          <w:color w:val="002060"/>
        </w:rPr>
        <w:t>_____</w:t>
      </w:r>
    </w:p>
    <w:p w:rsidR="00EB61E9" w:rsidRDefault="00EB61E9" w14:paraId="03C34E91" w14:textId="76A9BE01" w:rsidP="00791053">
      <w:pPr>
        <w:pStyle w:val="Gruformel"/>
        <w:jc w:val="both"/>
        <w:spacing w:after="120"/>
        <w:rPr>
          <w:bCs/>
          <w:iCs/>
          <w:b/>
          <w:color w:val="002060"/>
        </w:rPr>
      </w:pPr>
    </w:p>
    <w:p w:rsidR="00EB61E9" w:rsidRDefault="00EB61E9" w14:paraId="68EB36D1" w14:textId="22B32493" w:rsidP="00791053">
      <w:pPr>
        <w:pStyle w:val="Gruformel"/>
        <w:jc w:val="both"/>
        <w:spacing w:after="120"/>
        <w:rPr>
          <w:bCs/>
          <w:iCs/>
          <w:b/>
          <w:color w:val="002060"/>
        </w:rPr>
      </w:pPr>
      <w:r>
        <w:rPr>
          <w:bCs/>
          <w:iCs/>
          <w:b/>
          <w:color w:val="002060"/>
        </w:rPr>
        <w:t>Bankverbindung:</w:t>
      </w:r>
      <w:r>
        <w:rPr>
          <w:b/>
          <w:color w:val="002060"/>
        </w:rPr>
        <w:tab/>
      </w:r>
      <w:r>
        <w:rPr>
          <w:b/>
          <w:color w:val="002060"/>
        </w:rPr>
        <w:t>Nord-Ostsee-Sparkasse NOSPA</w:t>
      </w:r>
    </w:p>
    <w:p w:rsidR="00EB61E9" w:rsidRDefault="00EB61E9" w14:paraId="25AF2C89" w14:textId="278228ED" w:rsidP="00EB61E9">
      <w:pPr>
        <w:pStyle w:val="Gruformel"/>
        <w:jc w:val="both"/>
        <w:spacing w:after="120"/>
        <w:rPr>
          <w:bCs/>
          <w:iCs/>
          <w:b/>
          <w:color w:val="002060"/>
        </w:rPr>
      </w:pPr>
      <w:r>
        <w:rPr>
          <w:bCs/>
          <w:iCs/>
          <w:b/>
          <w:color w:val="002060"/>
        </w:rPr>
        <w:tab/>
      </w:r>
      <w:r>
        <w:rPr>
          <w:bCs/>
          <w:iCs/>
          <w:b/>
          <w:color w:val="002060"/>
        </w:rPr>
        <w:tab/>
      </w:r>
      <w:r>
        <w:rPr>
          <w:b/>
          <w:color w:val="002060"/>
        </w:rPr>
        <w:tab/>
      </w:r>
      <w:r>
        <w:rPr>
          <w:b/>
          <w:color w:val="002060"/>
        </w:rPr>
        <w:t>IBAN: DE72 2175 0000 0062 0069 51</w:t>
      </w:r>
    </w:p>
    <w:p w:rsidR="00EB61E9" w:rsidRDefault="00EB61E9" w14:paraId="4768C9D7" w14:textId="1A140A5C" w:rsidP="00EB61E9">
      <w:pPr>
        <w:pStyle w:val="Gruformel"/>
        <w:jc w:val="both"/>
        <w:spacing w:after="120"/>
        <w:rPr>
          <w:bCs/>
          <w:iCs/>
          <w:b/>
          <w:color w:val="002060"/>
        </w:rPr>
      </w:pPr>
    </w:p>
    <w:p w:rsidR="00EB61E9" w:rsidRDefault="00EB61E9" w14:paraId="0DDE2951" w14:textId="08678370" w:rsidP="00EB61E9">
      <w:pPr>
        <w:pStyle w:val="Gruformel"/>
        <w:jc w:val="both"/>
        <w:spacing w:after="120"/>
        <w:rPr>
          <w:bCs/>
          <w:iCs/>
          <w:b/>
          <w:color w:val="002060"/>
        </w:rPr>
      </w:pPr>
      <w:r>
        <w:rPr>
          <w:bCs/>
          <w:iCs/>
          <w:b/>
          <w:color w:val="002060"/>
        </w:rPr>
        <w:t xml:space="preserve">Den Gesamtbetrag </w:t>
      </w:r>
      <w:r w:rsidR="00082F80">
        <w:rPr>
          <w:bCs/>
          <w:iCs/>
          <w:b/>
          <w:color w:val="002060"/>
        </w:rPr>
        <w:t xml:space="preserve">wird </w:t>
      </w:r>
      <w:r>
        <w:rPr>
          <w:bCs/>
          <w:iCs/>
          <w:b/>
          <w:color w:val="002060"/>
        </w:rPr>
        <w:t xml:space="preserve">erst nach der Aufnahmebestätigung </w:t>
      </w:r>
      <w:r w:rsidR="00082F80">
        <w:rPr>
          <w:bCs/>
          <w:iCs/>
          <w:b/>
          <w:color w:val="002060"/>
        </w:rPr>
        <w:t>abgebucht</w:t>
      </w:r>
      <w:r>
        <w:rPr>
          <w:bCs/>
          <w:iCs/>
          <w:b/>
          <w:color w:val="002060"/>
        </w:rPr>
        <w:t>.</w:t>
      </w:r>
    </w:p>
    <w:p w:rsidR="00EB61E9" w:rsidRDefault="00EB61E9" w14:paraId="144848B4" w14:textId="3C2705F0" w:rsidP="00EB61E9">
      <w:pPr>
        <w:pStyle w:val="Gruformel"/>
        <w:jc w:val="both"/>
        <w:spacing w:after="120"/>
        <w:rPr>
          <w:bCs/>
          <w:iCs/>
          <w:b/>
          <w:color w:val="002060"/>
        </w:rPr>
      </w:pPr>
      <w:r>
        <w:rPr>
          <w:bCs/>
          <w:iCs/>
          <w:b/>
          <w:color w:val="002060"/>
        </w:rPr>
        <w:t>Abbuchungsvollmacht</w:t>
      </w:r>
      <w:r w:rsidR="00082F80">
        <w:rPr>
          <w:bCs/>
          <w:iCs/>
          <w:b/>
          <w:color w:val="002060"/>
        </w:rPr>
        <w:t xml:space="preserve"> (SEPA-Lastschrift)</w:t>
      </w:r>
      <w:r>
        <w:rPr>
          <w:bCs/>
          <w:iCs/>
          <w:b/>
          <w:color w:val="002060"/>
        </w:rPr>
        <w:t>:</w:t>
      </w:r>
    </w:p>
    <w:p w:rsidR="00EB61E9" w:rsidRDefault="00EB61E9" w14:paraId="44E2C26A" w14:textId="521790EE" w:rsidP="00EB61E9">
      <w:pPr>
        <w:pStyle w:val="Gruformel"/>
        <w:jc w:val="both"/>
        <w:spacing w:after="120"/>
        <w:rPr>
          <w:bCs/>
          <w:iCs/>
          <w:b/>
          <w:color w:val="002060"/>
        </w:rPr>
      </w:pPr>
      <w:r>
        <w:rPr>
          <w:bCs/>
          <w:iCs/>
          <w:b/>
          <w:color w:val="002060"/>
        </w:rPr>
        <w:t xml:space="preserve">Hiermit erkläre(n) ich/wir bis auf Widerruf von meinem / unserem </w:t>
      </w:r>
    </w:p>
    <w:p w:rsidR="00EB61E9" w:rsidRDefault="00EB61E9" w14:paraId="6D1FD067" w14:textId="2145D7E5" w:rsidP="00EB61E9">
      <w:pPr>
        <w:pStyle w:val="Gruformel"/>
        <w:jc w:val="both"/>
        <w:spacing w:after="120"/>
        <w:rPr>
          <w:bCs/>
          <w:iCs/>
          <w:b/>
          <w:color w:val="002060"/>
        </w:rPr>
      </w:pPr>
      <w:r>
        <w:rPr>
          <w:bCs/>
          <w:iCs/>
          <w:b/>
          <w:color w:val="002060"/>
        </w:rPr>
        <w:t>Konto bei der ______________________ IBAN: ________________________________</w:t>
      </w:r>
    </w:p>
    <w:p w:rsidR="00EB61E9" w:rsidRDefault="00EB61E9" w14:paraId="0F783806" w14:textId="1209EAC4" w:rsidP="00EB61E9">
      <w:pPr>
        <w:pStyle w:val="Gruformel"/>
        <w:jc w:val="both"/>
        <w:spacing w:after="120"/>
        <w:rPr>
          <w:bCs/>
          <w:iCs/>
          <w:b/>
          <w:color w:val="002060"/>
        </w:rPr>
      </w:pPr>
    </w:p>
    <w:p w:rsidR="00EB61E9" w:rsidRDefault="00EB61E9" w14:paraId="2180179A" w14:textId="4EA6BE96" w:rsidP="00EB61E9">
      <w:pPr>
        <w:pStyle w:val="Gruformel"/>
        <w:jc w:val="both"/>
        <w:spacing w:after="120"/>
        <w:rPr>
          <w:bCs/>
          <w:iCs/>
          <w:b/>
          <w:color w:val="002060"/>
        </w:rPr>
      </w:pPr>
      <w:r>
        <w:rPr>
          <w:bCs/>
          <w:iCs/>
          <w:b/>
          <w:color w:val="002060"/>
        </w:rPr>
        <w:t>Die Abbuchung im Sinne der Gebührenord</w:t>
      </w:r>
      <w:r w:rsidR="00AA1F95">
        <w:rPr>
          <w:bCs/>
          <w:iCs/>
          <w:b/>
          <w:color w:val="002060"/>
        </w:rPr>
        <w:t>n</w:t>
      </w:r>
      <w:r>
        <w:rPr>
          <w:bCs/>
          <w:iCs/>
          <w:b/>
          <w:color w:val="002060"/>
        </w:rPr>
        <w:t>ung des W.S.V</w:t>
      </w:r>
      <w:r w:rsidR="00AA1F95">
        <w:rPr>
          <w:bCs/>
          <w:iCs/>
          <w:b/>
          <w:color w:val="002060"/>
        </w:rPr>
        <w:t xml:space="preserve"> Bargen von 1984 e.V. vorzunehmen.</w:t>
      </w:r>
    </w:p>
    <w:p w:rsidR="00AA1F95" w:rsidRDefault="00AA1F95" w14:paraId="6EAA4282" w14:textId="14C669BE" w:rsidP="00EB61E9">
      <w:pPr>
        <w:pStyle w:val="Gruformel"/>
        <w:jc w:val="both"/>
        <w:spacing w:after="120"/>
        <w:rPr>
          <w:bCs/>
          <w:iCs/>
          <w:b/>
          <w:color w:val="002060"/>
        </w:rPr>
      </w:pPr>
    </w:p>
    <w:p w:rsidR="00AA1F95" w:rsidRDefault="00AA1F95" w14:paraId="1AD362E3" w14:textId="4EA93A15" w:rsidP="00EB61E9">
      <w:pPr>
        <w:pStyle w:val="Gruformel"/>
        <w:jc w:val="both"/>
        <w:spacing w:after="120"/>
        <w:rPr>
          <w:bCs/>
          <w:iCs/>
          <w:b/>
          <w:color w:val="002060"/>
        </w:rPr>
      </w:pPr>
      <w:r>
        <w:rPr>
          <w:bCs/>
          <w:iCs/>
          <w:b/>
          <w:color w:val="002060"/>
        </w:rPr>
        <w:t>__________, den __________ Unterschrift ____________________</w:t>
      </w:r>
    </w:p>
    <w:p w:rsidR="00AA1F95" w:rsidRDefault="00AA1F95" w14:paraId="4D261032" w14:textId="48481C77" w:rsidP="00EB61E9">
      <w:pPr>
        <w:pStyle w:val="Gruformel"/>
        <w:jc w:val="both"/>
        <w:spacing w:after="120"/>
        <w:rPr>
          <w:bCs/>
          <w:iCs/>
          <w:b/>
          <w:color w:val="002060"/>
        </w:rPr>
      </w:pPr>
    </w:p>
    <w:p w:rsidR="00AA1F95" w:rsidRDefault="00AA1F95" w14:paraId="1178D3F4" w14:textId="6367FF7F" w:rsidP="00EB61E9">
      <w:pPr>
        <w:pStyle w:val="Gruformel"/>
        <w:jc w:val="both"/>
        <w:spacing w:after="120"/>
        <w:rPr>
          <w:bCs/>
          <w:iCs/>
          <w:b/>
          <w:color w:val="002060"/>
        </w:rPr>
      </w:pPr>
    </w:p>
    <w:p w:rsidR="00AA1F95" w:rsidRDefault="00AA1F95" w14:paraId="27C18C65" w14:textId="502B1C35" w:rsidP="00EB61E9">
      <w:pPr>
        <w:pStyle w:val="Gruformel"/>
        <w:jc w:val="both"/>
        <w:spacing w:after="120"/>
        <w:rPr>
          <w:bCs/>
          <w:iCs/>
          <w:b/>
          <w:color w:val="002060"/>
        </w:rPr>
      </w:pPr>
      <w:r>
        <w:rPr>
          <w:bCs/>
          <w:iCs/>
          <w:b/>
          <w:color w:val="002060"/>
        </w:rPr>
        <w:t>Ansprechpartner:</w:t>
      </w:r>
    </w:p>
    <w:p w:rsidR="00AA1F95" w:rsidRDefault="00AA1F95" w14:paraId="20E5EB08" w14:textId="5085A260" w:rsidP="00AA1F95">
      <w:pPr>
        <w:pStyle w:val="Gruformel"/>
        <w:jc w:val="both"/>
        <w:spacing w:after="120"/>
        <w:rPr>
          <w:bCs/>
          <w:iCs/>
          <w:b/>
          <w:color w:val="002060"/>
        </w:rPr>
      </w:pPr>
      <w:proofErr w:type="spellStart"/>
      <w:proofErr w:type="spellEnd"/>
    </w:p>
    <w:p w:rsidR="00AA1F95" w:rsidRDefault="00AA1F95" w14:paraId="46B3C40F" w14:textId="2EF94633" w:rsidP="00AA1F95">
      <w:pPr>
        <w:pStyle w:val="Gruformel"/>
        <w:jc w:val="both"/>
        <w:spacing w:after="120"/>
        <w:rPr>
          <w:bCs/>
          <w:iCs/>
          <w:b/>
          <w:color w:val="002060"/>
        </w:rPr>
      </w:pPr>
      <w:r>
        <w:rPr>
          <w:bCs/>
          <w:iCs/>
          <w:b/>
          <w:color w:val="002060"/>
        </w:rPr>
        <w:t>2.Vorsitzende</w:t>
      </w:r>
      <w:r w:rsidR="00B951D8">
        <w:rPr>
          <w:bCs/>
          <w:iCs/>
          <w:b/>
          <w:color w:val="002060"/>
        </w:rPr>
        <w:t>r</w:t>
      </w:r>
      <w:r>
        <w:rPr>
          <w:bCs/>
          <w:iCs/>
          <w:b/>
          <w:color w:val="002060"/>
        </w:rPr>
        <w:t>:</w:t>
      </w:r>
      <w:r>
        <w:rPr>
          <w:bCs/>
          <w:iCs/>
          <w:b/>
          <w:color w:val="002060"/>
        </w:rPr>
        <w:tab/>
      </w:r>
      <w:proofErr w:type="spellStart"/>
      <w:r w:rsidR="00C96632">
        <w:rPr>
          <w:bCs/>
          <w:iCs/>
          <w:b/>
          <w:color w:val="002060"/>
        </w:rPr>
        <w:t>Pascâ</w:t>
      </w:r>
      <w:r w:rsidR="00C96632">
        <w:rPr>
          <w:bCs/>
          <w:iCs/>
          <w:b/>
          <w:color w:val="002060"/>
        </w:rPr>
        <w:t>l</w:t>
      </w:r>
      <w:proofErr w:type="spellEnd"/>
      <w:r w:rsidR="00C96632">
        <w:rPr>
          <w:bCs/>
          <w:iCs/>
          <w:b/>
          <w:color w:val="002060"/>
        </w:rPr>
        <w:t xml:space="preserve"> Rauchmann, Eescher Straße 9, 25704 Elperbüttel</w:t>
      </w:r>
      <w:proofErr w:type="spellStart"/>
      <w:proofErr w:type="spellEnd"/>
    </w:p>
    <w:p w:rsidR="00AA1F95" w:rsidRDefault="00AA1F95" w14:paraId="006B5BDA" w14:textId="6B87C808" w:rsidP="00AA1F95">
      <w:pPr>
        <w:pStyle w:val="Gruformel"/>
        <w:jc w:val="both"/>
        <w:spacing w:after="120"/>
        <w:rPr>
          <w:bCs/>
          <w:iCs/>
          <w:b/>
          <w:color w:val="002060"/>
        </w:rPr>
      </w:pPr>
    </w:p>
    <w:p w:rsidR="00AA1F95" w:rsidRDefault="00AA1F95" w14:paraId="5311C7A0" w14:textId="1644DF09" w:rsidP="00AA1F95">
      <w:pPr>
        <w:pStyle w:val="Gruformel"/>
        <w:jc w:val="both"/>
        <w:spacing w:after="120"/>
        <w:rPr>
          <w:bCs/>
          <w:iCs/>
          <w:b/>
          <w:color w:val="002060"/>
        </w:rPr>
      </w:pPr>
      <w:r>
        <w:rPr>
          <w:bCs/>
          <w:iCs/>
          <w:b/>
          <w:color w:val="002060"/>
        </w:rPr>
        <w:t xml:space="preserve">Unter Anerkennung der Vereinssatzung erkläre ich meinen Beitritt zum </w:t>
      </w:r>
    </w:p>
    <w:p w:rsidR="00AA1F95" w:rsidRDefault="00AA1F95" w14:paraId="6B2D11C4" w14:textId="5E637B70" w:rsidP="00AA1F95">
      <w:pPr>
        <w:pStyle w:val="Gruformel"/>
        <w:jc w:val="both"/>
        <w:spacing w:after="120"/>
        <w:rPr>
          <w:bCs/>
          <w:iCs/>
          <w:b/>
          <w:color w:val="002060"/>
        </w:rPr>
      </w:pPr>
      <w:r>
        <w:rPr>
          <w:bCs/>
          <w:iCs/>
          <w:b/>
          <w:color w:val="002060"/>
        </w:rPr>
        <w:t>W.S.V Bargen von 1984 e.V.</w:t>
      </w:r>
    </w:p>
    <w:p w:rsidR="00AA1F95" w:rsidRDefault="00AA1F95" w14:paraId="29835A72" w14:textId="2F318A54" w:rsidP="00AA1F95">
      <w:pPr>
        <w:pStyle w:val="Gruformel"/>
        <w:jc w:val="both"/>
        <w:spacing w:after="120"/>
        <w:rPr>
          <w:bCs/>
          <w:iCs/>
          <w:b/>
          <w:color w:val="002060"/>
        </w:rPr>
      </w:pPr>
    </w:p>
    <w:p w:rsidR="00AA1F95" w:rsidRDefault="00AA1F95" w14:paraId="1A9473DD" w14:textId="24151E75" w:rsidP="00AA1F95">
      <w:pPr>
        <w:pStyle w:val="Gruformel"/>
        <w:jc w:val="both"/>
        <w:spacing w:after="120"/>
        <w:rPr>
          <w:bCs/>
          <w:iCs/>
          <w:b/>
          <w:color w:val="002060"/>
        </w:rPr>
      </w:pPr>
      <w:r>
        <w:rPr>
          <w:bCs/>
          <w:iCs/>
          <w:b/>
          <w:color w:val="002060"/>
        </w:rPr>
        <w:t>__________, den __________ Unterschrift ____________________</w:t>
      </w:r>
    </w:p>
    <w:p w:rsidR="00AA1F95" w:rsidRDefault="00AA1F95" w14:paraId="593E4425" w14:textId="44C930E2" w:rsidP="00AA1F95">
      <w:pPr>
        <w:pStyle w:val="Gruformel"/>
        <w:jc w:val="both"/>
        <w:spacing w:after="120"/>
        <w:rPr>
          <w:bCs/>
          <w:iCs/>
          <w:b/>
          <w:color w:val="002060"/>
        </w:rPr>
      </w:pPr>
    </w:p>
    <w:p w:rsidR="00AA1F95" w:rsidRDefault="00AA1F95" w14:paraId="75652816" w14:textId="3C2C5C95" w:rsidP="00AA1F95">
      <w:pPr>
        <w:pStyle w:val="Gruformel"/>
        <w:jc w:val="both"/>
        <w:spacing w:after="120"/>
        <w:rPr>
          <w:bCs/>
          <w:iCs/>
          <w:b/>
          <w:color w:val="002060"/>
        </w:rPr>
      </w:pPr>
      <w:r>
        <w:rPr>
          <w:bCs/>
          <w:iCs/>
          <w:b/>
          <w:color w:val="002060"/>
        </w:rPr>
        <w:t>Vereinssatzung ausgehändigt Aufnahme durch den Vorstand (BGB)</w:t>
      </w:r>
    </w:p>
    <w:p w:rsidR="00AA1F95" w:rsidRDefault="00AA1F95" w14:paraId="0CE89DDE" w14:textId="52FD0A0A" w:rsidP="00AA1F95">
      <w:pPr>
        <w:pStyle w:val="Gruformel"/>
        <w:jc w:val="both"/>
        <w:spacing w:after="120"/>
        <w:rPr>
          <w:bCs/>
          <w:iCs/>
          <w:b/>
          <w:color w:val="002060"/>
        </w:rPr>
      </w:pPr>
    </w:p>
    <w:p w:rsidR="00EB61E9" w:rsidRDefault="00AA1F95" w14:paraId="7FF6F309" w14:textId="457E128F" w:rsidP="00E83EC1">
      <w:pPr>
        <w:pStyle w:val="Gruformel"/>
        <w:jc w:val="both"/>
        <w:spacing w:after="0"/>
        <w:rPr>
          <w:bCs/>
          <w:iCs/>
          <w:b/>
          <w:color w:val="002060"/>
        </w:rPr>
      </w:pPr>
      <w:r>
        <w:rPr>
          <w:bCs/>
          <w:iCs/>
          <w:b/>
          <w:color w:val="002060"/>
        </w:rPr>
        <w:t>am __________ Unterschrift ____________________</w:t>
      </w:r>
    </w:p>
    <w:p w:rsidR="00FA53DB" w:rsidRDefault="00FA53DB" w14:paraId="3A39779F" w14:textId="77777777" w:rsidP="00EB61E9">
      <w:pPr>
        <w:pStyle w:val="Gruformel"/>
        <w:jc w:val="both"/>
        <w:spacing w:after="120"/>
        <w:rPr>
          <w:i/>
          <w:color w:val="002060"/>
        </w:rPr>
      </w:pPr>
    </w:p>
    <w:p w:rsidR="00FA53DB" w:rsidRDefault="00FA53DB" w14:paraId="5723C1D9" w14:textId="77777777" w:rsidP="00EB61E9">
      <w:pPr>
        <w:pStyle w:val="Gruformel"/>
        <w:jc w:val="both"/>
        <w:spacing w:after="120"/>
        <w:rPr>
          <w:i/>
          <w:color w:val="002060"/>
        </w:rPr>
      </w:pPr>
    </w:p>
    <w:p w:rsidR="00FA53DB" w:rsidRDefault="00147D02" w14:paraId="75D71606" w14:textId="76202C0F" w:rsidP="00FA53DB" w:rsidRPr="00FA53DB">
      <w:pPr>
        <w:pStyle w:val="Gruformel"/>
        <w:jc w:val="both"/>
        <w:spacing w:after="120"/>
        <w:rPr>
          <w:i/>
          <w:color w:val="002060"/>
        </w:rPr>
      </w:pPr>
      <w:r>
        <w:rPr>
          <w:i/>
          <w:color w:val="002060"/>
        </w:rPr>
        <w:t xml:space="preserve">Seite 2 von </w:t>
      </w:r>
      <w:r w:rsidR="00FA53DB">
        <w:rPr>
          <w:i/>
          <w:color w:val="002060"/>
        </w:rPr>
        <w:t>3</w:t>
      </w:r>
    </w:p>
    <w:p w:rsidR="00147D02" w:rsidRDefault="00E83EC1" w14:paraId="33597602" w14:textId="12C39FD3" w:rsidP="00D8680E">
      <w:pPr>
        <w:pStyle w:val="Gruformel"/>
        <w:jc w:val="center"/>
        <w:spacing w:after="0"/>
        <w:rPr>
          <w:bCs/>
          <w:iCs/>
          <w:b/>
          <w:u w:val="single"/>
          <w:color w:val="002060"/>
          <w:sz w:val="24"/>
          <w:szCs w:val="24"/>
        </w:rPr>
      </w:pPr>
      <w:r w:rsidRPr="00E83EC1">
        <w:rPr>
          <w:bCs/>
          <w:iCs/>
          <w:b/>
          <w:u w:val="single"/>
          <w:color w:val="002060"/>
          <w:sz w:val="24"/>
          <w:szCs w:val="24"/>
        </w:rPr>
        <w:t>Freiwillige Einwilligungserklärung</w:t>
        <w:lastRenderedPageBreak/>
      </w:r>
    </w:p>
    <w:p w:rsidR="00E83EC1" w:rsidRDefault="00E83EC1" w14:paraId="4BE45E51" w14:textId="79A6A7E6" w:rsidP="00E83EC1">
      <w:pPr>
        <w:pStyle w:val="Gruformel"/>
        <w:jc w:val="center"/>
        <w:spacing w:after="120"/>
        <w:rPr>
          <w:iCs/>
          <w:color w:val="002060"/>
        </w:rPr>
      </w:pPr>
      <w:r w:rsidRPr="00E83EC1">
        <w:rPr>
          <w:iCs/>
          <w:color w:val="002060"/>
        </w:rPr>
        <w:t>Art. 6 Abs. 1 Buchstabe a DS-GVO</w:t>
      </w:r>
    </w:p>
    <w:p w:rsidR="00E83EC1" w:rsidRDefault="00E83EC1" w14:paraId="09841892" w14:textId="267FA6E6" w:rsidP="00E83EC1">
      <w:pPr>
        <w:pStyle w:val="Gruformel"/>
        <w:spacing w:after="120"/>
        <w:rPr>
          <w:iCs/>
          <w:color w:val="002060"/>
        </w:rPr>
      </w:pPr>
      <w:r>
        <w:rPr>
          <w:iCs/>
          <w:color w:val="002060"/>
        </w:rPr>
        <w:t>Bei der nachfolgenden freiwilligen Erklärung haben Sie jederzeit das Recht die Einwilligung zu widerrufen. Art. 14 Abs. 2. Buchstabe d DS-GVO.</w:t>
      </w:r>
    </w:p>
    <w:p w:rsidR="00E83EC1" w:rsidRDefault="00E83EC1" w14:paraId="4FA3A648" w14:textId="63FE241B" w:rsidP="006368FE">
      <w:pPr>
        <w:pStyle w:val="Gruformel"/>
        <w:numPr>
          <w:ilvl w:val="0"/>
          <w:numId w:val="2"/>
        </w:numPr>
        <w:spacing w:after="0"/>
        <w:rPr>
          <w:bCs/>
          <w:iCs/>
          <w:b/>
          <w:color w:val="002060"/>
          <w:sz w:val="24"/>
          <w:szCs w:val="24"/>
        </w:rPr>
      </w:pPr>
      <w:r>
        <w:rPr>
          <w:bCs/>
          <w:iCs/>
          <w:b/>
          <w:color w:val="002060"/>
          <w:sz w:val="24"/>
          <w:szCs w:val="24"/>
        </w:rPr>
        <w:t>Vorsitzenden Marc Wonnenberg W.S.V. Bargen von 1984 e.V.</w:t>
      </w:r>
    </w:p>
    <w:p w:rsidR="006368FE" w:rsidRDefault="006368FE" w14:paraId="27BC03EA" w14:textId="55661FFC" w:rsidP="006368FE">
      <w:pPr>
        <w:pStyle w:val="Gruformel"/>
        <w:numPr>
          <w:ilvl w:val="0"/>
          <w:numId w:val="2"/>
        </w:numPr>
        <w:spacing w:after="0"/>
        <w:rPr>
          <w:bCs/>
          <w:iCs/>
          <w:b/>
          <w:color w:val="002060"/>
          <w:sz w:val="24"/>
          <w:szCs w:val="24"/>
        </w:rPr>
      </w:pPr>
      <w:r>
        <w:rPr>
          <w:bCs/>
          <w:iCs/>
          <w:b/>
          <w:color w:val="002060"/>
          <w:sz w:val="24"/>
          <w:szCs w:val="24"/>
        </w:rPr>
        <w:t>Vorsitzende</w:t>
      </w:r>
      <w:r w:rsidR="00B951D8">
        <w:rPr>
          <w:bCs/>
          <w:iCs/>
          <w:b/>
          <w:color w:val="002060"/>
          <w:sz w:val="24"/>
          <w:szCs w:val="24"/>
        </w:rPr>
        <w:t>n</w:t>
      </w:r>
      <w:r>
        <w:rPr>
          <w:bCs/>
          <w:iCs/>
          <w:b/>
          <w:color w:val="002060"/>
          <w:sz w:val="24"/>
          <w:szCs w:val="24"/>
        </w:rPr>
        <w:t xml:space="preserve"> </w:t>
      </w:r>
      <w:proofErr w:type="spellStart"/>
      <w:r w:rsidR="00187D86">
        <w:rPr>
          <w:bCs/>
          <w:iCs/>
          <w:b/>
          <w:color w:val="002060"/>
          <w:sz w:val="24"/>
          <w:szCs w:val="24"/>
        </w:rPr>
        <w:t>Pascál</w:t>
      </w:r>
      <w:proofErr w:type="spellEnd"/>
      <w:r w:rsidR="00187D86">
        <w:rPr>
          <w:bCs/>
          <w:iCs/>
          <w:b/>
          <w:color w:val="002060"/>
          <w:sz w:val="24"/>
          <w:szCs w:val="24"/>
        </w:rPr>
        <w:t xml:space="preserve"> Rauchmann</w:t>
      </w:r>
      <w:r>
        <w:rPr>
          <w:bCs/>
          <w:iCs/>
          <w:b/>
          <w:color w:val="002060"/>
          <w:sz w:val="24"/>
          <w:szCs w:val="24"/>
        </w:rPr>
        <w:t xml:space="preserve"> W.S.V. Bargen von 1984 e.V.</w:t>
      </w:r>
    </w:p>
    <w:p w:rsidR="00E83EC1" w:rsidRDefault="00E83EC1" w14:paraId="0294B608" w14:textId="1242CEA0" w:rsidP="00E83EC1">
      <w:pPr>
        <w:pStyle w:val="Gruformel"/>
        <w:spacing w:after="120"/>
        <w:rPr>
          <w:iCs/>
          <w:color w:val="002060"/>
        </w:rPr>
      </w:pPr>
      <w:r>
        <w:rPr>
          <w:iCs/>
          <w:color w:val="002060"/>
        </w:rPr>
        <w:t xml:space="preserve">Durch den </w:t>
      </w:r>
      <w:r w:rsidR="00187D86">
        <w:rPr>
          <w:iCs/>
          <w:color w:val="002060"/>
        </w:rPr>
        <w:t>W</w:t>
      </w:r>
      <w:r w:rsidR="00082F80">
        <w:rPr>
          <w:iCs/>
          <w:color w:val="002060"/>
        </w:rPr>
        <w:t>iderruf</w:t>
      </w:r>
      <w:r>
        <w:rPr>
          <w:iCs/>
          <w:color w:val="002060"/>
        </w:rPr>
        <w:t xml:space="preserve"> der Einwilligung wird die </w:t>
      </w:r>
      <w:r w:rsidR="00744E5B">
        <w:rPr>
          <w:iCs/>
          <w:color w:val="002060"/>
        </w:rPr>
        <w:t>Rechtmäßigkeit,</w:t>
      </w:r>
      <w:r>
        <w:rPr>
          <w:iCs/>
          <w:color w:val="002060"/>
        </w:rPr>
        <w:t xml:space="preserve"> der aufgrund der Einwilligung bis zum Widerruf erfolgten Verarbeitung nicht berührt. Art</w:t>
      </w:r>
      <w:r w:rsidR="00744E5B">
        <w:rPr>
          <w:iCs/>
          <w:color w:val="002060"/>
        </w:rPr>
        <w:t>. 7 Abs. 3 DS-GVO.</w:t>
      </w:r>
    </w:p>
    <w:p w:rsidR="00744E5B" w:rsidRDefault="00744E5B" w14:paraId="1B2BFD62" w14:textId="4658E537" w:rsidP="00E83EC1">
      <w:pPr>
        <w:pStyle w:val="Gruformel"/>
        <w:spacing w:after="120"/>
        <w:rPr>
          <w:iCs/>
          <w:color w:val="002060"/>
        </w:rPr>
      </w:pPr>
      <w:r>
        <w:rPr>
          <w:iCs/>
          <w:color w:val="002060"/>
        </w:rPr>
        <w:t xml:space="preserve">Sie haben gem. Art, 14 Abs 2 Buchstabe c DS-GVO das Recht auf </w:t>
      </w:r>
      <w:r w:rsidRPr="00744E5B">
        <w:rPr>
          <w:bCs/>
          <w:iCs/>
          <w:b/>
          <w:color w:val="002060"/>
        </w:rPr>
        <w:t>Berichtigung</w:t>
      </w:r>
      <w:r>
        <w:rPr>
          <w:bCs/>
          <w:iCs/>
          <w:b/>
          <w:color w:val="002060"/>
        </w:rPr>
        <w:t xml:space="preserve"> </w:t>
      </w:r>
      <w:r>
        <w:rPr>
          <w:iCs/>
          <w:color w:val="002060"/>
        </w:rPr>
        <w:t xml:space="preserve">Art. 16 DS-GVO oder </w:t>
      </w:r>
      <w:r>
        <w:rPr>
          <w:bCs/>
          <w:iCs/>
          <w:b/>
          <w:color w:val="002060"/>
        </w:rPr>
        <w:t>Löschung</w:t>
      </w:r>
      <w:r>
        <w:rPr>
          <w:iCs/>
          <w:color w:val="002060"/>
        </w:rPr>
        <w:t xml:space="preserve"> Art. 17 DS-GVO oder </w:t>
      </w:r>
      <w:r w:rsidRPr="00744E5B">
        <w:rPr>
          <w:bCs/>
          <w:iCs/>
          <w:b/>
          <w:color w:val="002060"/>
        </w:rPr>
        <w:t>Einschränkung</w:t>
      </w:r>
      <w:r>
        <w:rPr>
          <w:iCs/>
          <w:color w:val="002060"/>
        </w:rPr>
        <w:t xml:space="preserve"> Art. 18 DS-GVO der Verarbeitung Ihrer personenbezogenen Daten zu fordern.</w:t>
      </w:r>
    </w:p>
    <w:p w:rsidR="00744E5B" w:rsidRDefault="00744E5B" w14:paraId="5B5E5329" w14:textId="04A3400C" w:rsidP="00E83EC1">
      <w:pPr>
        <w:pStyle w:val="Gruformel"/>
        <w:spacing w:after="120"/>
        <w:rPr>
          <w:iCs/>
          <w:color w:val="002060"/>
        </w:rPr>
      </w:pPr>
      <w:r>
        <w:rPr>
          <w:iCs/>
          <w:color w:val="002060"/>
        </w:rPr>
        <w:t xml:space="preserve">Sie haben gem. Art. 14 Abs. 2 </w:t>
      </w:r>
      <w:r w:rsidR="00FA53DB">
        <w:rPr>
          <w:iCs/>
          <w:color w:val="002060"/>
        </w:rPr>
        <w:t>Buchstabe</w:t>
      </w:r>
      <w:r>
        <w:rPr>
          <w:iCs/>
          <w:color w:val="002060"/>
        </w:rPr>
        <w:t xml:space="preserve"> d DS-GVO ein Widerspruchsrecht Art. 21 DS-GVO gegen die Verarbeitung Ihrer personenbezogenen Daten.</w:t>
      </w:r>
    </w:p>
    <w:p w:rsidR="00744E5B" w:rsidRDefault="00744E5B" w14:paraId="68006748" w14:textId="7C4A08EA" w:rsidP="00E83EC1">
      <w:pPr>
        <w:pStyle w:val="Gruformel"/>
        <w:spacing w:after="120"/>
        <w:rPr>
          <w:iCs/>
          <w:color w:val="002060"/>
        </w:rPr>
      </w:pPr>
      <w:r>
        <w:rPr>
          <w:iCs/>
          <w:color w:val="002060"/>
        </w:rPr>
        <w:t>Sie haben gem. Art. 14 Abs. 2 Buchstabe c DS-GVO das Recht auf Datenübertragung Art. 20 DS-GVO Ihrer personenbezogenen Daten zu fordern.</w:t>
      </w:r>
    </w:p>
    <w:p w:rsidR="00744E5B" w:rsidRDefault="00744E5B" w14:paraId="3F44E355" w14:textId="2715CCBE" w:rsidP="00E83EC1">
      <w:pPr>
        <w:pStyle w:val="Gruformel"/>
        <w:spacing w:after="120"/>
        <w:rPr>
          <w:iCs/>
          <w:color w:val="002060"/>
        </w:rPr>
      </w:pPr>
      <w:r>
        <w:rPr>
          <w:iCs/>
          <w:color w:val="002060"/>
        </w:rPr>
        <w:t>Sie haben gem. Art. 14 Abs. 2 Buchstabe e DS-GVO ein Beschwerderecht bei der nachstehenden Aufsichtsbehörde.</w:t>
      </w:r>
    </w:p>
    <w:p w:rsidR="00744E5B" w:rsidRDefault="00744E5B" w14:paraId="0A5C6B92" w14:textId="6FB56F7D" w:rsidP="00D8680E">
      <w:pPr>
        <w:pStyle w:val="Gruformel"/>
        <w:jc w:val="center"/>
        <w:spacing w:after="0"/>
        <w:rPr>
          <w:bCs/>
          <w:iCs/>
          <w:b/>
          <w:color w:val="002060"/>
        </w:rPr>
      </w:pPr>
      <w:r>
        <w:rPr>
          <w:bCs/>
          <w:iCs/>
          <w:b/>
          <w:color w:val="002060"/>
        </w:rPr>
        <w:t>Unabhängiges Landeszentrum für Datenschutz Schleswig-Holstein</w:t>
      </w:r>
    </w:p>
    <w:p w:rsidR="00744E5B" w:rsidRDefault="00744E5B" w14:paraId="1E83058C" w14:textId="2D85E6EB" w:rsidP="00D8680E">
      <w:pPr>
        <w:pStyle w:val="Gruformel"/>
        <w:jc w:val="center"/>
        <w:spacing w:after="0"/>
        <w:rPr>
          <w:bCs/>
          <w:iCs/>
          <w:b/>
          <w:color w:val="002060"/>
        </w:rPr>
      </w:pPr>
      <w:r>
        <w:rPr>
          <w:bCs/>
          <w:iCs/>
          <w:b/>
          <w:color w:val="002060"/>
        </w:rPr>
        <w:t>Postfach 7116 / 24171 Kiel</w:t>
      </w:r>
    </w:p>
    <w:p w:rsidR="00744E5B" w:rsidRDefault="00744E5B" w14:paraId="7BC363FC" w14:textId="453ED8D9" w:rsidP="00D8680E">
      <w:pPr>
        <w:pStyle w:val="Gruformel"/>
        <w:jc w:val="center"/>
        <w:spacing w:after="0"/>
        <w:rPr>
          <w:bCs/>
          <w:iCs/>
          <w:b/>
          <w:color w:val="002060"/>
        </w:rPr>
      </w:pPr>
      <w:r>
        <w:rPr>
          <w:bCs/>
          <w:iCs/>
          <w:b/>
          <w:color w:val="002060"/>
        </w:rPr>
        <w:t>oder</w:t>
      </w:r>
    </w:p>
    <w:p w:rsidR="00744E5B" w:rsidRDefault="00744E5B" w14:paraId="1711DAF2" w14:textId="0E80731B" w:rsidP="00D8680E">
      <w:pPr>
        <w:pStyle w:val="Gruformel"/>
        <w:jc w:val="center"/>
        <w:spacing w:after="0"/>
        <w:rPr>
          <w:bCs/>
          <w:iCs/>
          <w:b/>
          <w:color w:val="002060"/>
        </w:rPr>
      </w:pPr>
      <w:proofErr w:type="spellStart"/>
      <w:r>
        <w:rPr>
          <w:bCs/>
          <w:iCs/>
          <w:b/>
          <w:color w:val="002060"/>
        </w:rPr>
        <w:t>Holstenstraße</w:t>
      </w:r>
      <w:proofErr w:type="spellEnd"/>
      <w:r>
        <w:rPr>
          <w:bCs/>
          <w:iCs/>
          <w:b/>
          <w:color w:val="002060"/>
        </w:rPr>
        <w:t xml:space="preserve"> 98 / 24103 Kiel</w:t>
      </w:r>
    </w:p>
    <w:p w:rsidR="00356DC6" w:rsidRDefault="00356DC6" w14:paraId="70CC9591" w14:textId="5E044B13" w:rsidP="00D8680E">
      <w:pPr>
        <w:pStyle w:val="Gruformel"/>
        <w:jc w:val="center"/>
        <w:spacing w:after="0"/>
        <w:rPr>
          <w:bCs/>
          <w:iCs/>
          <w:b/>
          <w:color w:val="002060"/>
        </w:rPr>
      </w:pPr>
      <w:r>
        <w:rPr>
          <w:bCs/>
          <w:iCs/>
          <w:b/>
          <w:color w:val="002060"/>
        </w:rPr>
        <w:t>Telefon: 0431/988-12 00 Fax: 0431/988-1223</w:t>
      </w:r>
    </w:p>
    <w:p w:rsidR="00356DC6" w:rsidRDefault="00356DC6" w14:paraId="65C10B11" w14:textId="05DCACE2" w:rsidP="00744E5B">
      <w:pPr>
        <w:pStyle w:val="Gruformel"/>
        <w:jc w:val="center"/>
        <w:spacing w:after="120"/>
        <w:rPr>
          <w:bCs/>
          <w:iCs/>
          <w:lang w:val="en-US"/>
          <w:b/>
          <w:color w:val="002060"/>
        </w:rPr>
      </w:pPr>
      <w:r w:rsidRPr="00356DC6">
        <w:rPr>
          <w:bCs/>
          <w:iCs/>
          <w:lang w:val="en-US"/>
          <w:b/>
          <w:color w:val="002060"/>
        </w:rPr>
        <w:t xml:space="preserve">E-Mail: </w:t>
      </w:r>
      <w:hyperlink w:history="1" r:id="rId10">
        <w:r w:rsidRPr="00356DC6">
          <w:rPr>
            <w:bCs/>
            <w:iCs/>
            <w:lang w:val="en-US"/>
            <w:rStyle w:val="Hyperlink"/>
            <w:b/>
          </w:rPr>
          <w:t>mail@datenschutzzentrum.de</w:t>
        </w:r>
      </w:hyperlink>
      <w:r w:rsidRPr="00356DC6">
        <w:rPr>
          <w:bCs/>
          <w:iCs/>
          <w:lang w:val="en-US"/>
          <w:b/>
          <w:color w:val="002060"/>
        </w:rPr>
        <w:t xml:space="preserve"> / Hom</w:t>
      </w:r>
      <w:r w:rsidR="00FA53DB">
        <w:rPr>
          <w:bCs/>
          <w:iCs/>
          <w:lang w:val="en-US"/>
          <w:b/>
          <w:color w:val="002060"/>
        </w:rPr>
        <w:t>e</w:t>
      </w:r>
      <w:r>
        <w:rPr>
          <w:bCs/>
          <w:iCs/>
          <w:lang w:val="en-US"/>
          <w:b/>
          <w:color w:val="002060"/>
        </w:rPr>
        <w:t xml:space="preserve">page: </w:t>
      </w:r>
      <w:hyperlink w:history="1" r:id="rId11">
        <w:r w:rsidRPr="00D53B4B">
          <w:rPr>
            <w:bCs/>
            <w:iCs/>
            <w:lang w:val="en-US"/>
            <w:rStyle w:val="Hyperlink"/>
            <w:b/>
          </w:rPr>
          <w:t>https://www.datenschutzzentrum.de</w:t>
        </w:r>
      </w:hyperlink>
    </w:p>
    <w:p w:rsidR="00356DC6" w:rsidRDefault="00356DC6" w14:paraId="00A4DED3" w14:textId="123AE699" w:rsidP="00356DC6">
      <w:pPr>
        <w:pStyle w:val="Gruformel"/>
        <w:spacing w:after="120"/>
        <w:rPr>
          <w:iCs/>
          <w:color w:val="002060"/>
        </w:rPr>
      </w:pPr>
      <w:r w:rsidRPr="00356DC6">
        <w:rPr>
          <w:iCs/>
          <w:color w:val="002060"/>
        </w:rPr>
        <w:t>Sie haben gemäß Art. 14 Abs.</w:t>
      </w:r>
      <w:r>
        <w:rPr>
          <w:iCs/>
          <w:color w:val="002060"/>
        </w:rPr>
        <w:t xml:space="preserve"> 2 Buchstabe f das Recht zu erfahren </w:t>
      </w:r>
      <w:r>
        <w:rPr>
          <w:bCs/>
          <w:iCs/>
          <w:b/>
          <w:color w:val="002060"/>
        </w:rPr>
        <w:t xml:space="preserve">aus welcher Quelle </w:t>
      </w:r>
      <w:r>
        <w:rPr>
          <w:iCs/>
          <w:color w:val="002060"/>
        </w:rPr>
        <w:t xml:space="preserve">die personenbezogenen Daten stammen und </w:t>
      </w:r>
      <w:r w:rsidR="00187D86">
        <w:rPr>
          <w:iCs/>
          <w:color w:val="002060"/>
        </w:rPr>
        <w:t>gegebenenfalls,</w:t>
      </w:r>
      <w:r>
        <w:rPr>
          <w:iCs/>
          <w:color w:val="002060"/>
        </w:rPr>
        <w:t xml:space="preserve"> ob sie aus öffentlichen </w:t>
      </w:r>
      <w:r w:rsidR="00FA53DB">
        <w:rPr>
          <w:iCs/>
          <w:color w:val="002060"/>
        </w:rPr>
        <w:t>zugänglichen</w:t>
      </w:r>
      <w:r>
        <w:rPr>
          <w:iCs/>
          <w:color w:val="002060"/>
        </w:rPr>
        <w:t xml:space="preserve"> Quellen stammen.</w:t>
      </w:r>
    </w:p>
    <w:p w:rsidR="00356DC6" w:rsidRDefault="00356DC6" w14:paraId="3B0E4724" w14:textId="2B0245F2" w:rsidP="00356DC6">
      <w:pPr>
        <w:pStyle w:val="Gruformel"/>
        <w:spacing w:after="120"/>
        <w:rPr>
          <w:iCs/>
          <w:color w:val="002060"/>
        </w:rPr>
      </w:pPr>
      <w:r>
        <w:rPr>
          <w:iCs/>
          <w:color w:val="002060"/>
        </w:rPr>
        <w:t xml:space="preserve">Die oben genannten Rechte können Sie jederzeit gem. Art 15 DS-GVO wahrnehmen. Die Mitteilung Ihrer Daten in Kopie erfolgt für Sie kostenlos, laut Gesetz innerhalb von einem Monat und in schriftlicher Form bzw. falls Sie uns ihre </w:t>
      </w:r>
      <w:r w:rsidR="00FA53DB">
        <w:rPr>
          <w:iCs/>
          <w:color w:val="002060"/>
        </w:rPr>
        <w:t>E-Mail-Adresse</w:t>
      </w:r>
      <w:r>
        <w:rPr>
          <w:iCs/>
          <w:color w:val="002060"/>
        </w:rPr>
        <w:t xml:space="preserve"> hinterlegt und verifiziert haben auch auf elektronischem Wege sowie bei persönlicher Verifizierung des Betroffenen auch mündlich. Da wir ehrenamtlich arbeiten und auch berufstätig sind, kann es bei der Beantwortungszeit zu Verzögerungen kommen.</w:t>
      </w:r>
    </w:p>
    <w:p w:rsidR="006D690D" w:rsidRDefault="00356DC6" w14:paraId="26DAAB56" w14:textId="78AD47B5" w:rsidP="00356DC6">
      <w:pPr>
        <w:pStyle w:val="Gruformel"/>
        <w:spacing w:after="120"/>
        <w:rPr>
          <w:iCs/>
          <w:color w:val="002060"/>
          <w:sz w:val="24"/>
          <w:szCs w:val="24"/>
        </w:rPr>
      </w:pPr>
      <w:r>
        <w:rPr>
          <w:bCs/>
          <w:iCs/>
          <w:b/>
          <w:u w:val="single"/>
          <w:color w:val="002060"/>
          <w:sz w:val="24"/>
          <w:szCs w:val="24"/>
        </w:rPr>
        <w:t xml:space="preserve">Mit meiner Unterschrift willige ich ein, dass ich mit der Veröffentlichung und </w:t>
      </w:r>
      <w:r w:rsidR="006D690D">
        <w:rPr>
          <w:bCs/>
          <w:iCs/>
          <w:b/>
          <w:u w:val="single"/>
          <w:color w:val="002060"/>
          <w:sz w:val="24"/>
          <w:szCs w:val="24"/>
        </w:rPr>
        <w:t>Verarbeitung (Speicherung) von Bildern, Geburtsdaten und Eintrittsdatum (U.a.</w:t>
      </w:r>
      <w:r w:rsidR="00187D86">
        <w:rPr>
          <w:bCs/>
          <w:iCs/>
          <w:b/>
          <w:u w:val="single"/>
          <w:color w:val="002060"/>
          <w:sz w:val="24"/>
          <w:szCs w:val="24"/>
        </w:rPr>
        <w:t xml:space="preserve"> </w:t>
      </w:r>
      <w:r w:rsidR="006D690D">
        <w:rPr>
          <w:bCs/>
          <w:iCs/>
          <w:b/>
          <w:u w:val="single"/>
          <w:color w:val="002060"/>
          <w:sz w:val="24"/>
          <w:szCs w:val="24"/>
        </w:rPr>
        <w:t xml:space="preserve">Jubiläum), Name und anderer Personenbezogenen Daten </w:t>
      </w:r>
      <w:r w:rsidR="006D690D">
        <w:rPr>
          <w:iCs/>
          <w:color w:val="002060"/>
          <w:sz w:val="24"/>
          <w:szCs w:val="24"/>
        </w:rPr>
        <w:t xml:space="preserve">in Print und Telemedien sowie elektronischen Medien soweit dies den satzungsgemäßen Aufgaben und Zwecken des Vereins (insbesondere öffentlichkeitswirksame Darstellung des Vereins) dient, </w:t>
      </w:r>
    </w:p>
    <w:p w:rsidR="00356DC6" w:rsidRDefault="00FA53DB" w14:paraId="00438C20" w14:textId="4C52E77B" w:rsidP="00356DC6">
      <w:pPr>
        <w:pStyle w:val="Gruformel"/>
        <w:spacing w:after="120"/>
        <w:rPr>
          <w:bCs/>
          <w:iCs/>
          <w:b/>
          <w:u w:val="single"/>
          <w:color w:val="002060"/>
          <w:sz w:val="24"/>
          <w:szCs w:val="24"/>
        </w:rPr>
      </w:pPr>
      <w:r>
        <w:rPr>
          <w:bCs/>
          <w:iCs/>
          <w:b/>
          <w:u w:val="single"/>
          <w:color w:val="002060"/>
          <w:sz w:val="24"/>
          <w:szCs w:val="24"/>
        </w:rPr>
        <w:t>einverstanden</w:t>
      </w:r>
      <w:r w:rsidR="006D690D">
        <w:rPr>
          <w:bCs/>
          <w:iCs/>
          <w:b/>
          <w:u w:val="single"/>
          <w:color w:val="002060"/>
          <w:sz w:val="24"/>
          <w:szCs w:val="24"/>
        </w:rPr>
        <w:t xml:space="preserve"> bin. </w:t>
      </w:r>
    </w:p>
    <w:p w:rsidR="00D8680E" w:rsidRDefault="006D690D" w14:paraId="6F7677D8" w14:textId="299E3553" w:rsidP="00356DC6">
      <w:pPr>
        <w:pStyle w:val="Gruformel"/>
        <w:spacing w:after="120"/>
        <w:rPr>
          <w:iCs/>
          <w:color w:val="002060"/>
        </w:rPr>
      </w:pPr>
      <w:r>
        <w:rPr>
          <w:iCs/>
          <w:color w:val="002060"/>
        </w:rPr>
        <w:t>Die Löschung dieser personenbezogenen Daten ist auf Grund der Zeitgeschichte, Pressefreiheit, Traditionspflege des Vereins (Chroniken), in einigen Fällen unmöglich (Bsp.: Presse-&gt;Internet) nicht vorgesehen/ durchführbar. Vorab wird darauf hingewiesen, dass bei der Wahrnehmung des Auskunftsrechts nach Art. 15 DS-GVO keine genaue Beantwortung erfolg</w:t>
      </w:r>
      <w:r w:rsidR="00D8680E">
        <w:rPr>
          <w:iCs/>
          <w:color w:val="002060"/>
        </w:rPr>
        <w:t>en kann.</w:t>
      </w:r>
    </w:p>
    <w:p w:rsidR="00D8680E" w:rsidRDefault="00D8680E" w14:paraId="357076FD" w14:textId="3691867A" w:rsidP="00356DC6">
      <w:pPr>
        <w:pBdr>
          <w:bottom w:val="single" w:sz="12" w:color="auto" w:space="1"/>
        </w:pBdr>
        <w:pStyle w:val="Gruformel"/>
        <w:spacing w:after="120"/>
        <w:rPr>
          <w:iCs/>
          <w:color w:val="002060"/>
        </w:rPr>
      </w:pPr>
    </w:p>
    <w:p w:rsidR="00D8680E" w:rsidRDefault="00D8680E" w14:paraId="133F8441" w14:textId="43C5FB3C" w:rsidP="00356DC6">
      <w:pPr>
        <w:pStyle w:val="Gruformel"/>
        <w:spacing w:after="120"/>
        <w:rPr>
          <w:iCs/>
          <w:color w:val="002060"/>
        </w:rPr>
      </w:pPr>
      <w:r>
        <w:rPr>
          <w:iCs/>
          <w:color w:val="002060"/>
        </w:rPr>
        <w:t>Ort, Datum</w:t>
      </w:r>
      <w:r>
        <w:rPr>
          <w:color w:val="002060"/>
        </w:rPr>
        <w:tab/>
      </w:r>
      <w:r>
        <w:rPr>
          <w:color w:val="002060"/>
        </w:rPr>
        <w:t>Unterschrift (bei Minderjährigen zusätzlich der/des gesetzlichen Vertreters)</w:t>
      </w:r>
    </w:p>
    <w:p w:rsidR="00D8680E" w:rsidRDefault="00D8680E" w14:paraId="1D440C2F" w14:textId="77777777" w:rsidP="00356DC6">
      <w:pPr>
        <w:pStyle w:val="Gruformel"/>
        <w:spacing w:after="120"/>
        <w:rPr>
          <w:iCs/>
          <w:color w:val="002060"/>
        </w:rPr>
      </w:pPr>
    </w:p>
    <w:p w:rsidR="00D8680E" w:rsidRDefault="00D8680E" w14:paraId="462F9E77" w14:textId="56942351" w:rsidP="00356DC6">
      <w:pPr>
        <w:pStyle w:val="Gruformel"/>
        <w:spacing w:after="120"/>
        <w:rPr>
          <w:bCs/>
          <w:iCs/>
          <w:b/>
          <w:u w:val="single"/>
          <w:color w:val="002060"/>
        </w:rPr>
      </w:pPr>
      <w:r>
        <w:rPr>
          <w:iCs/>
          <w:color w:val="002060"/>
        </w:rPr>
        <w:t>Name in Druckbuchstaben</w:t>
      </w:r>
      <w:r w:rsidRPr="00D8680E">
        <w:rPr>
          <w:iCs/>
          <w:u w:val="single"/>
          <w:color w:val="002060"/>
        </w:rPr>
        <w:t xml:space="preserve">: </w:t>
      </w:r>
      <w:r w:rsidRPr="00D8680E">
        <w:rPr>
          <w:bCs/>
          <w:iCs/>
          <w:b/>
          <w:u w:val="single"/>
          <w:color w:val="002060"/>
        </w:rPr>
        <w:t>______________________________</w:t>
      </w:r>
    </w:p>
    <w:p w:rsidR="00D8680E" w:rsidRDefault="00D8680E" w14:paraId="3BE79014" w14:textId="3C0E6E08" w:rsidP="00356DC6" w:rsidRPr="00D8680E">
      <w:pPr>
        <w:pStyle w:val="Gruformel"/>
        <w:spacing w:after="120"/>
        <w:rPr>
          <w:i/>
          <w:color w:val="002060"/>
        </w:rPr>
      </w:pPr>
      <w:r w:rsidRPr="00D8680E">
        <w:rPr>
          <w:i/>
          <w:color w:val="002060"/>
        </w:rPr>
        <w:t>Seite 3 von 3</w:t>
      </w:r>
    </w:p>
    <w:sectPr w:rsidR="00D8680E" w:rsidRPr="00D8680E">
      <w:docGrid w:linePitch="360"/>
      <w:footerReference r:id="rId12" w:type="default"/>
      <w:pgSz w:w="11907" w:h="16839"/>
      <w:pgMar w:left="1800" w:right="1800" w:top="1440" w:bottom="1440" w:header="720" w:footer="72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C763C5" w14:textId="77777777" w:rsidR="00A075F7" w:rsidRDefault="00A075F7">
      <w:r>
        <w:separator/>
      </w:r>
    </w:p>
  </w:endnote>
  <w:endnote w:type="continuationSeparator" w:id="0">
    <w:p w14:paraId="31393CBC" w14:textId="77777777" w:rsidR="00A075F7" w:rsidRDefault="00A075F7">
      <w:r>
        <w:continuationSeparator/>
      </w:r>
    </w:p>
  </w:endnote>
</w:endnotes>
</file>

<file path=word/fontTable.xml><?xml version="1.0" encoding="utf-8"?>
<w:font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Symbol"/>
  <w:font w:name="Courier New"/>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F11C98" w14:textId="77777777" w:rsidR="008B20EA" w:rsidRDefault="008B20EA">
    <w:pPr>
      <w:pStyle w:val="Fuzeile"/>
      <w:pBdr>
        <w:bottom w:val="single" w:sz="18" w:space="1" w:color="333399"/>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6A42BC" w14:textId="77777777" w:rsidR="00A075F7" w:rsidRDefault="00A075F7">
      <w:r>
        <w:separator/>
      </w:r>
    </w:p>
  </w:footnote>
  <w:footnote w:type="continuationSeparator" w:id="0">
    <w:p w14:paraId="416BDDB1" w14:textId="77777777" w:rsidR="00A075F7" w:rsidRDefault="00A075F7">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hybridMultilevel"/>
    <w:nsid w:val="33312412"/>
    <w:tmpl w:val="D3E6C244"/>
    <w:lvl w:ilvl="0" w:tplc="0407000F">
      <w:numFmt w:val="decimal"/>
      <w:lvlText w:val="%1."/>
      <w:start w:val="1"/>
      <w:rPr>
        <w:rFonts w:hint="default"/>
      </w:rPr>
      <w:pPr>
        <w:ind w:left="720"/>
        <w:ind w:hanging="360"/>
      </w:pPr>
      <w:lvlJc w:val="left"/>
    </w:lvl>
    <w:lvl w:ilvl="1" w:tentative="1" w:tplc="04070019">
      <w:numFmt w:val="lowerLetter"/>
      <w:lvlText w:val="%2."/>
      <w:start w:val="1"/>
      <w:pPr>
        <w:ind w:left="1440"/>
        <w:ind w:hanging="360"/>
      </w:pPr>
      <w:lvlJc w:val="left"/>
    </w:lvl>
    <w:lvl w:ilvl="2" w:tentative="1" w:tplc="0407001B">
      <w:numFmt w:val="lowerRoman"/>
      <w:lvlText w:val="%3."/>
      <w:start w:val="1"/>
      <w:pPr>
        <w:ind w:left="2160"/>
        <w:ind w:hanging="180"/>
      </w:pPr>
      <w:lvlJc w:val="right"/>
    </w:lvl>
    <w:lvl w:ilvl="3" w:tentative="1" w:tplc="0407000F">
      <w:numFmt w:val="decimal"/>
      <w:lvlText w:val="%4."/>
      <w:start w:val="1"/>
      <w:pPr>
        <w:ind w:left="2880"/>
        <w:ind w:hanging="360"/>
      </w:pPr>
      <w:lvlJc w:val="left"/>
    </w:lvl>
    <w:lvl w:ilvl="4" w:tentative="1" w:tplc="04070019">
      <w:numFmt w:val="lowerLetter"/>
      <w:lvlText w:val="%5."/>
      <w:start w:val="1"/>
      <w:pPr>
        <w:ind w:left="3600"/>
        <w:ind w:hanging="360"/>
      </w:pPr>
      <w:lvlJc w:val="left"/>
    </w:lvl>
    <w:lvl w:ilvl="5" w:tentative="1" w:tplc="0407001B">
      <w:numFmt w:val="lowerRoman"/>
      <w:lvlText w:val="%6."/>
      <w:start w:val="1"/>
      <w:pPr>
        <w:ind w:left="4320"/>
        <w:ind w:hanging="180"/>
      </w:pPr>
      <w:lvlJc w:val="right"/>
    </w:lvl>
    <w:lvl w:ilvl="6" w:tentative="1" w:tplc="0407000F">
      <w:numFmt w:val="decimal"/>
      <w:lvlText w:val="%7."/>
      <w:start w:val="1"/>
      <w:pPr>
        <w:ind w:left="5040"/>
        <w:ind w:hanging="360"/>
      </w:pPr>
      <w:lvlJc w:val="left"/>
    </w:lvl>
    <w:lvl w:ilvl="7" w:tentative="1" w:tplc="04070019">
      <w:numFmt w:val="lowerLetter"/>
      <w:lvlText w:val="%8."/>
      <w:start w:val="1"/>
      <w:pPr>
        <w:ind w:left="5760"/>
        <w:ind w:hanging="360"/>
      </w:pPr>
      <w:lvlJc w:val="left"/>
    </w:lvl>
    <w:lvl w:ilvl="8" w:tentative="1" w:tplc="0407001B">
      <w:numFmt w:val="lowerRoman"/>
      <w:lvlText w:val="%9."/>
      <w:start w:val="1"/>
      <w:pPr>
        <w:ind w:left="6480"/>
        <w:ind w:hanging="180"/>
      </w:pPr>
      <w:lvlJc w:val="right"/>
    </w:lvl>
  </w:abstractNum>
  <w:abstractNum w:abstractNumId="1">
    <w:multiLevelType w:val="hybridMultilevel"/>
    <w:nsid w:val="59C9307D"/>
    <w:tmpl w:val="EB2EF30C"/>
    <w:lvl w:ilvl="0" w:tplc="0407000F">
      <w:numFmt w:val="decimal"/>
      <w:lvlText w:val="%1."/>
      <w:start w:val="1"/>
      <w:rPr>
        <w:rFonts w:hint="default"/>
      </w:rPr>
      <w:pPr>
        <w:ind w:left="720"/>
        <w:ind w:hanging="360"/>
      </w:pPr>
      <w:lvlJc w:val="left"/>
    </w:lvl>
    <w:lvl w:ilvl="1" w:tentative="1" w:tplc="04070019">
      <w:numFmt w:val="lowerLetter"/>
      <w:lvlText w:val="%2."/>
      <w:start w:val="1"/>
      <w:pPr>
        <w:ind w:left="1440"/>
        <w:ind w:hanging="360"/>
      </w:pPr>
      <w:lvlJc w:val="left"/>
    </w:lvl>
    <w:lvl w:ilvl="2" w:tentative="1" w:tplc="0407001B">
      <w:numFmt w:val="lowerRoman"/>
      <w:lvlText w:val="%3."/>
      <w:start w:val="1"/>
      <w:pPr>
        <w:ind w:left="2160"/>
        <w:ind w:hanging="180"/>
      </w:pPr>
      <w:lvlJc w:val="right"/>
    </w:lvl>
    <w:lvl w:ilvl="3" w:tentative="1" w:tplc="0407000F">
      <w:numFmt w:val="decimal"/>
      <w:lvlText w:val="%4."/>
      <w:start w:val="1"/>
      <w:pPr>
        <w:ind w:left="2880"/>
        <w:ind w:hanging="360"/>
      </w:pPr>
      <w:lvlJc w:val="left"/>
    </w:lvl>
    <w:lvl w:ilvl="4" w:tentative="1" w:tplc="04070019">
      <w:numFmt w:val="lowerLetter"/>
      <w:lvlText w:val="%5."/>
      <w:start w:val="1"/>
      <w:pPr>
        <w:ind w:left="3600"/>
        <w:ind w:hanging="360"/>
      </w:pPr>
      <w:lvlJc w:val="left"/>
    </w:lvl>
    <w:lvl w:ilvl="5" w:tentative="1" w:tplc="0407001B">
      <w:numFmt w:val="lowerRoman"/>
      <w:lvlText w:val="%6."/>
      <w:start w:val="1"/>
      <w:pPr>
        <w:ind w:left="4320"/>
        <w:ind w:hanging="180"/>
      </w:pPr>
      <w:lvlJc w:val="right"/>
    </w:lvl>
    <w:lvl w:ilvl="6" w:tentative="1" w:tplc="0407000F">
      <w:numFmt w:val="decimal"/>
      <w:lvlText w:val="%7."/>
      <w:start w:val="1"/>
      <w:pPr>
        <w:ind w:left="5040"/>
        <w:ind w:hanging="360"/>
      </w:pPr>
      <w:lvlJc w:val="left"/>
    </w:lvl>
    <w:lvl w:ilvl="7" w:tentative="1" w:tplc="04070019">
      <w:numFmt w:val="lowerLetter"/>
      <w:lvlText w:val="%8."/>
      <w:start w:val="1"/>
      <w:pPr>
        <w:ind w:left="5760"/>
        <w:ind w:hanging="360"/>
      </w:pPr>
      <w:lvlJc w:val="left"/>
    </w:lvl>
    <w:lvl w:ilvl="8" w:tentative="1" w:tplc="0407001B">
      <w:numFmt w:val="lowerRoman"/>
      <w:lvlText w:val="%9."/>
      <w:start w:val="1"/>
      <w:pPr>
        <w:ind w:left="6480"/>
        <w:ind w:hanging="180"/>
      </w:pPr>
      <w:lvlJc w:val="right"/>
    </w:lvl>
  </w:abstractNum>
  <w:abstractNum w:abstractNumId="10121982">
    <w:multiLevelType w:val="hybridMultilevel"/>
    <w:lvl w:ilvl="0">
      <w:numFmt w:val="bullet"/>
      <w:lvlText w:val=""/>
      <w:start w:val="0"/>
      <w:rPr>
        <w:rFonts w:ascii="Symbol" w:hAnsi="Symbol"/>
      </w:rPr>
      <w:pPr>
        <w:ind w:left="720"/>
        <w:ind w:hanging="360"/>
      </w:pPr>
    </w:lvl>
    <w:lvl w:ilvl="1">
      <w:numFmt w:val="bullet"/>
      <w:lvlText w:val="o"/>
      <w:start w:val="0"/>
      <w:rPr>
        <w:rFonts w:ascii="Courier New" w:hAnsi="Courier New"/>
      </w:rPr>
      <w:pPr>
        <w:ind w:left="1440"/>
        <w:ind w:hanging="1080"/>
      </w:pPr>
    </w:lvl>
    <w:lvl w:ilvl="2">
      <w:numFmt w:val="bullet"/>
      <w:lvlText w:val=""/>
      <w:start w:val="0"/>
      <w:rPr/>
      <w:pPr>
        <w:ind w:left="2160"/>
        <w:ind w:hanging="1800"/>
      </w:pPr>
    </w:lvl>
    <w:lvl w:ilvl="3">
      <w:numFmt w:val="bullet"/>
      <w:lvlText w:val=""/>
      <w:start w:val="0"/>
      <w:rPr>
        <w:rFonts w:ascii="Symbol" w:hAnsi="Symbol"/>
      </w:rPr>
      <w:pPr>
        <w:ind w:left="2880"/>
        <w:ind w:hanging="2520"/>
      </w:pPr>
    </w:lvl>
    <w:lvl w:ilvl="4">
      <w:numFmt w:val="bullet"/>
      <w:lvlText w:val="o"/>
      <w:start w:val="0"/>
      <w:rPr>
        <w:rFonts w:ascii="Courier New" w:hAnsi="Courier New"/>
      </w:rPr>
      <w:pPr>
        <w:ind w:left="3600"/>
        <w:ind w:hanging="3240"/>
      </w:pPr>
    </w:lvl>
    <w:lvl w:ilvl="5">
      <w:numFmt w:val="bullet"/>
      <w:lvlText w:val=""/>
      <w:start w:val="0"/>
      <w:rPr/>
      <w:pPr>
        <w:ind w:left="4320"/>
        <w:ind w:hanging="3960"/>
      </w:pPr>
    </w:lvl>
    <w:lvl w:ilvl="6">
      <w:numFmt w:val="bullet"/>
      <w:lvlText w:val=""/>
      <w:start w:val="0"/>
      <w:rPr>
        <w:rFonts w:ascii="Symbol" w:hAnsi="Symbol"/>
      </w:rPr>
      <w:pPr>
        <w:ind w:left="5040"/>
        <w:ind w:hanging="4680"/>
      </w:pPr>
    </w:lvl>
    <w:lvl w:ilvl="7">
      <w:numFmt w:val="bullet"/>
      <w:lvlText w:val="o"/>
      <w:start w:val="0"/>
      <w:rPr>
        <w:rFonts w:ascii="Courier New" w:hAnsi="Courier New"/>
      </w:rPr>
      <w:pPr>
        <w:ind w:left="5760"/>
        <w:ind w:hanging="5400"/>
      </w:pPr>
    </w:lvl>
    <w:lvl w:ilvl="8">
      <w:numFmt w:val="bullet"/>
      <w:lvlText w:val=""/>
      <w:start w:val="0"/>
      <w:rPr/>
      <w:pPr>
        <w:ind w:left="6480"/>
        <w:ind w:hanging="6120"/>
      </w:pPr>
    </w:lvl>
  </w:abstractNum>
  <w:abstractNum w:abstractNumId="10121983">
    <w:multiLevelType w:val="hybridMultilevel"/>
    <w:lvl w:ilvl="0">
      <w:numFmt w:val="decimal"/>
      <w:lvlText w:val="%1."/>
      <w:start w:val="1"/>
      <w:pPr>
        <w:ind w:left="720"/>
        <w:ind w:hanging="360"/>
      </w:pPr>
    </w:lvl>
    <w:lvl w:ilvl="1">
      <w:numFmt w:val="decimal"/>
      <w:lvlText w:val="%2."/>
      <w:start w:val="1"/>
      <w:pPr>
        <w:ind w:left="1440"/>
        <w:ind w:hanging="1080"/>
      </w:pPr>
    </w:lvl>
    <w:lvl w:ilvl="2">
      <w:numFmt w:val="decimal"/>
      <w:lvlText w:val="%3."/>
      <w:start w:val="1"/>
      <w:pPr>
        <w:ind w:left="2160"/>
        <w:ind w:hanging="1980"/>
      </w:pPr>
    </w:lvl>
    <w:lvl w:ilvl="3">
      <w:numFmt w:val="decimal"/>
      <w:lvlText w:val="%4."/>
      <w:start w:val="1"/>
      <w:pPr>
        <w:ind w:left="2880"/>
        <w:ind w:hanging="2520"/>
      </w:pPr>
    </w:lvl>
    <w:lvl w:ilvl="4">
      <w:numFmt w:val="decimal"/>
      <w:lvlText w:val="%5."/>
      <w:start w:val="1"/>
      <w:pPr>
        <w:ind w:left="3600"/>
        <w:ind w:hanging="3240"/>
      </w:pPr>
    </w:lvl>
    <w:lvl w:ilvl="5">
      <w:numFmt w:val="decimal"/>
      <w:lvlText w:val="%6."/>
      <w:start w:val="1"/>
      <w:pPr>
        <w:ind w:left="4320"/>
        <w:ind w:hanging="4140"/>
      </w:pPr>
    </w:lvl>
    <w:lvl w:ilvl="6">
      <w:numFmt w:val="decimal"/>
      <w:lvlText w:val="%7."/>
      <w:start w:val="1"/>
      <w:pPr>
        <w:ind w:left="5040"/>
        <w:ind w:hanging="4680"/>
      </w:pPr>
    </w:lvl>
    <w:lvl w:ilvl="7">
      <w:numFmt w:val="decimal"/>
      <w:lvlText w:val="%8."/>
      <w:start w:val="1"/>
      <w:pPr>
        <w:ind w:left="5760"/>
        <w:ind w:hanging="5400"/>
      </w:pPr>
    </w:lvl>
    <w:lvl w:ilvl="8">
      <w:numFmt w:val="decimal"/>
      <w:lvlText w:val="%9."/>
      <w:start w:val="1"/>
      <w:pPr>
        <w:ind w:left="6480"/>
        <w:ind w:hanging="6300"/>
      </w:pPr>
    </w:lvl>
  </w:abstractNum>
  <w:num w:numId="1">
    <w:abstractNumId w:val="0"/>
  </w:num>
  <w:num w:numId="2">
    <w:abstractNumId w:val="1"/>
  </w:num>
  <w:num w:numId="10121982">
    <w:abstractNumId w:val="10121982"/>
  </w:num>
  <w:num w:numId="10121983">
    <w:abstractNumId w:val="10121983"/>
  </w:num>
</w:numbering>
</file>

<file path=word/settings.xml><?xml version="1.0" encoding="utf-8"?>
<w:setting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zoom w:percent="110"/>
  <w:proofState w:spelling="clean" w:grammar="clean"/>
  <w:attachedTemplate r:id="rId1"/>
  <w:defaultTabStop w:val="720"/>
  <w:hyphenationZone w:val="425"/>
  <w:noPunctuationKerning/>
  <w:characterSpacingControl w:val="doNotCompress"/>
  <w:hdrShapeDefaults>
    <o:shapedefaults v:ext="edit" spidmax="2050">
      <o:colormru v:ext="edit" colors="#bebeea,#d5daf3"/>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bebeea,#d5daf3"/>
    </o:shapedefaults>
    <o:shapelayout v:ext="edit">
      <o:idmap v:ext="edit" data="2"/>
    </o:shapelayout>
  </w:shapeDefaults>
  <w:decimalSymbol w:val=","/>
  <w:listSeparator w:val=";"/>
  <w14:docId w14:val="2BBE3A95"/>
  <w15:docId w15:val="{5018FCD3-5295-480A-8498-7470867EE2EA}"/>
  <w:rsids>
    <w:rsidRoot val="002333E3"/>
    <w:rsid val="00082F80"/>
    <w:rsid val="00147D02"/>
    <w:rsid val="00187D86"/>
    <w:rsid val="002333E3"/>
    <w:rsid val="002C6AF6"/>
    <w:rsid val="00356DC6"/>
    <w:rsid val="00427728"/>
    <w:rsid val="004A46BE"/>
    <w:rsid val="006354E5"/>
    <w:rsid val="006368FE"/>
    <w:rsid val="00656F11"/>
    <w:rsid val="00663398"/>
    <w:rsid val="006655AF"/>
    <w:rsid val="00677A14"/>
    <w:rsid val="006A592E"/>
    <w:rsid val="006D690D"/>
    <w:rsid val="0072175E"/>
    <w:rsid val="00744E5B"/>
    <w:rsid val="00791053"/>
    <w:rsid val="00810B8F"/>
    <w:rsid val="008159D1"/>
    <w:rsid val="008A60D0"/>
    <w:rsid val="008B20EA"/>
    <w:rsid val="00995786"/>
    <w:rsid val="009B1603"/>
    <w:rsid val="00A075F7"/>
    <w:rsid val="00AA1F95"/>
    <w:rsid val="00AC730C"/>
    <w:rsid val="00B564E5"/>
    <w:rsid val="00B77747"/>
    <w:rsid val="00B951D8"/>
    <w:rsid val="00BC2BC4"/>
    <w:rsid val="00BE1340"/>
    <w:rsid val="00C1406B"/>
    <w:rsid val="00C96632"/>
    <w:rsid val="00CC1253"/>
    <w:rsid val="00D14D89"/>
    <w:rsid val="00D45E47"/>
    <w:rsid val="00D60A18"/>
    <w:rsid val="00D64E9D"/>
    <w:rsid val="00D8680E"/>
    <w:rsid val="00E47572"/>
    <w:rsid val="00E63ADB"/>
    <w:rsid val="00E83EC1"/>
    <w:rsid val="00EB61E9"/>
    <w:rsid val="00EC1452"/>
    <w:rsid val="00F50FE5"/>
    <w:rsid val="00FA53DB"/>
  </w:rsids>
</w:settings>
</file>

<file path=word/styles.xml><?xml version="1.0" encoding="utf-8"?>
<w:style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docDefaults>
    <w:rPrDefault>
      <w:rPr>
        <w:lang w:val="de-DE" w:eastAsia="de-DE" w:bidi="ar-SA"/>
        <w:rFonts w:ascii="Times New Roman" w:cs="Times New Roman" w:eastAsia="Times New Roman" w:hAnsi="Times New Roma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Arial" w:cs="Arial" w:hAnsi="Arial"/>
    </w:rPr>
  </w:style>
  <w:style w:type="character" w:default="1" w:styleId="Absatz-Standardschriftart">
    <w:name w:val="Default Paragraph Font"/>
    <w:uiPriority w:val="1"/>
    <w:semiHidden/>
    <w:unhideWhenUsed/>
  </w:style>
  <w:style w:type="table" w:default="1" w:styleId="NormaleTabelle">
    <w:name w:val="Normal Table"/>
    <w:tblPr>
      <w:tblCellMar>
        <w:top w:w="0" w:type="dxa"/>
        <w:left w:w="108" w:type="dxa"/>
        <w:bottom w:w="0" w:type="dxa"/>
        <w:right w:w="108" w:type="dxa"/>
      </w:tblCellMar>
      <w:tblInd w:w="0" w:type="dxa"/>
    </w:tblPr>
    <w:uiPriority w:val="99"/>
    <w:semiHidden/>
    <w:unhideWhenUsed/>
  </w:style>
  <w:style w:type="numbering" w:default="1" w:styleId="KeineListe">
    <w:name w:val="No List"/>
    <w:uiPriority w:val="99"/>
    <w:semiHidden/>
    <w:unhideWhenUsed/>
  </w:style>
  <w:style w:type="paragraph" w:styleId="Kopfzeile">
    <w:name w:val="header"/>
    <w:basedOn w:val="Standard"/>
    <w:semiHidden/>
    <w:pPr>
      <w:tabs>
        <w:tab w:val="center" w:pos="4320"/>
        <w:tab w:val="right" w:pos="8640"/>
      </w:tabs>
    </w:pPr>
  </w:style>
  <w:style w:type="paragraph" w:styleId="Fuzeile">
    <w:name w:val="footer"/>
    <w:basedOn w:val="Standard"/>
    <w:semiHidden/>
    <w:pPr>
      <w:tabs>
        <w:tab w:val="center" w:pos="4320"/>
        <w:tab w:val="right" w:pos="8640"/>
      </w:tabs>
    </w:pPr>
  </w:style>
  <w:style w:type="paragraph" w:styleId="Gruformel">
    <w:name w:val="Closing"/>
    <w:basedOn w:val="Standard"/>
    <w:semiHidden/>
    <w:pPr>
      <w:spacing w:after="960"/>
    </w:pPr>
  </w:style>
  <w:style w:type="paragraph" w:styleId="Unterschrift">
    <w:name w:val="Signature"/>
    <w:basedOn w:val="Standard"/>
    <w:semiHidden/>
    <w:pPr>
      <w:spacing w:before="960" w:after="240"/>
    </w:pPr>
  </w:style>
  <w:style w:type="paragraph" w:styleId="Textkrper">
    <w:name w:val="Body Text"/>
    <w:basedOn w:val="Standard"/>
    <w:semiHidden/>
    <w:pPr>
      <w:spacing w:after="240"/>
    </w:pPr>
  </w:style>
  <w:style w:type="paragraph" w:styleId="Anrede">
    <w:name w:val="Salutation"/>
    <w:basedOn w:val="Standard"/>
    <w:next w:val="Standard"/>
    <w:semiHidden/>
    <w:pPr>
      <w:spacing w:before="480" w:after="240"/>
    </w:pPr>
  </w:style>
  <w:style w:type="paragraph" w:styleId="Datum">
    <w:name w:val="Date"/>
    <w:basedOn w:val="Standard"/>
    <w:next w:val="Standard"/>
    <w:semiHidden/>
    <w:pPr>
      <w:spacing w:before="480" w:after="480"/>
    </w:pPr>
  </w:style>
  <w:style w:type="paragraph" w:styleId="ccAnlage">
    <w:name w:val="cc:/Anlage"/>
    <w:basedOn w:val="Standard"/>
    <w:pPr>
      <w:ind w:left="1440"/>
      <w:ind w:hanging="1440"/>
      <w:spacing w:after="240"/>
      <w:tabs>
        <w:tab w:val="left" w:pos="1440"/>
      </w:tabs>
    </w:pPr>
    <w:rPr>
      <w:lang w:bidi="de-DE"/>
    </w:rPr>
  </w:style>
  <w:style w:type="paragraph" w:styleId="Emfngeradresse">
    <w:name w:val="Emfängeradresse"/>
    <w:basedOn w:val="Standard"/>
    <w:rPr>
      <w:lang w:bidi="de-DE"/>
    </w:rPr>
  </w:style>
  <w:style w:type="character" w:styleId="SenderAddressChar">
    <w:name w:val="Sender Address Char"/>
  </w:style>
  <w:style w:type="paragraph" w:styleId="Absenderadresse">
    <w:name w:val="Absenderadresse"/>
    <w:basedOn w:val="Standard"/>
    <w:pPr>
      <w:jc w:val="right"/>
      <w:ind w:left="4320"/>
    </w:pPr>
    <w:rPr>
      <w:lang w:bidi="de-DE"/>
      <w:i/>
    </w:rPr>
  </w:style>
  <w:style w:type="character" w:styleId="SenderNameChar">
    <w:name w:val="Sender Name Char"/>
  </w:style>
  <w:style w:type="paragraph" w:styleId="Absendername">
    <w:name w:val="Absendername"/>
    <w:basedOn w:val="Standard"/>
    <w:next w:val="Absenderadresse"/>
    <w:pPr>
      <w:jc w:val="right"/>
      <w:spacing w:before="240"/>
    </w:pPr>
    <w:rPr>
      <w:bCs/>
      <w:iCs/>
      <w:lang w:bidi="de-DE"/>
      <w:b/>
      <w:i/>
      <w:color w:val="333399"/>
      <w:sz w:val="32"/>
      <w:szCs w:val="32"/>
    </w:rPr>
  </w:style>
  <w:style w:type="paragraph" w:styleId="SenderAddress">
    <w:name w:val="Sender Address"/>
  </w:style>
  <w:style w:type="character" w:styleId="AbsenderadresseChar">
    <w:name w:val="Absenderadresse Char"/>
    <w:basedOn w:val="Absatz-Standardschriftart"/>
    <w:rPr>
      <w:iCs w:val="0"/>
      <w:lang w:val="de-DE" w:eastAsia="de-DE" w:bidi="de-DE"/>
      <w:i/>
      <w:rFonts w:ascii="Arial" w:cs="Arial" w:hAnsi="Arial" w:hint="default"/>
      <w:sz w:val="24"/>
      <w:szCs w:val="24"/>
    </w:rPr>
  </w:style>
  <w:style w:type="paragraph" w:styleId="SenderName">
    <w:name w:val="Sender Name"/>
  </w:style>
  <w:style w:type="character" w:styleId="AbsendernameChar">
    <w:name w:val="Absendername Char"/>
    <w:basedOn w:val="AbsenderadresseChar"/>
    <w:rPr>
      <w:bCs/>
      <w:iCs/>
      <w:lang w:val="de-DE" w:eastAsia="de-DE" w:bidi="de-DE"/>
      <w:b/>
      <w:i/>
      <w:color w:val="333399"/>
      <w:rFonts w:ascii="Arial" w:cs="Arial" w:hAnsi="Arial" w:hint="default"/>
      <w:sz w:val="32"/>
      <w:szCs w:val="32"/>
    </w:rPr>
  </w:style>
  <w:style w:type="character" w:styleId="Hyperlink">
    <w:name w:val="Hyperlink"/>
    <w:basedOn w:val="Absatz-Standardschriftart"/>
    <w:uiPriority w:val="99"/>
    <w:unhideWhenUsed/>
    <w:rsid w:val="008A60D0"/>
    <w:rPr>
      <w:u w:val="single"/>
      <w:color w:val="0000FF"/>
    </w:rPr>
  </w:style>
  <w:style w:type="character" w:styleId="NichtaufgelsteErwhnung">
    <w:name w:val="Unresolved Mention"/>
    <w:basedOn w:val="Absatz-Standardschriftart"/>
    <w:uiPriority w:val="99"/>
    <w:semiHidden/>
    <w:unhideWhenUsed/>
    <w:rsid w:val="008A60D0"/>
    <w:rPr>
      <w:color w:val="808080"/>
      <w:shd w:fill="E6E6E6" w:color="auto" w:val="clear"/>
    </w:rPr>
  </w:style>
  <w:style w:type="paragraph" w:styleId="Sprechblasentext">
    <w:name w:val="Balloon Text"/>
    <w:basedOn w:val="Standard"/>
    <w:link w:val="SprechblasentextZchn"/>
    <w:uiPriority w:val="99"/>
    <w:semiHidden/>
    <w:unhideWhenUsed/>
    <w:rsid w:val="00663398"/>
    <w:rPr>
      <w:rFonts w:ascii="Segoe UI" w:cs="Segoe UI" w:hAnsi="Segoe UI"/>
      <w:sz w:val="18"/>
      <w:szCs w:val="18"/>
    </w:rPr>
  </w:style>
  <w:style w:type="character" w:styleId="SprechblasentextZchn">
    <w:name w:val="Sprechblasentext Zchn"/>
    <w:basedOn w:val="Absatz-Standardschriftart"/>
    <w:link w:val="Sprechblasentext"/>
    <w:uiPriority w:val="99"/>
    <w:semiHidden/>
    <w:rsid w:val="00663398"/>
    <w:rPr>
      <w:rFonts w:ascii="Segoe UI" w:cs="Segoe UI" w:hAnsi="Segoe UI"/>
      <w:sz w:val="18"/>
      <w:szCs w:val="18"/>
    </w:rPr>
  </w:style>
  <w:style w:type="paragraph" w:styleId="Normal">
    <w:name w:val="Normal"/>
  </w:style>
  <w:style w:type="paragraph" w:styleId="Title">
    <w:name w:val="Title"/>
    <w:basedOn w:val="Normal"/>
    <w:pPr>
      <w:spacing w:after="300"/>
    </w:pPr>
    <w:rPr>
      <w:color w:val="17365D"/>
      <w:sz w:val="52"/>
    </w:rPr>
  </w:style>
  <w:style w:type="paragraph" w:styleId="Subtitle">
    <w:name w:val="Subtitle"/>
    <w:basedOn w:val="Normal"/>
    <w:rPr>
      <w:i/>
      <w:color w:val="4F81BD"/>
      <w:sz w:val="24"/>
    </w:rPr>
  </w:style>
  <w:style w:type="paragraph" w:styleId="Heading1">
    <w:name w:val="Heading 1"/>
    <w:basedOn w:val="Normal"/>
    <w:pPr>
      <w:spacing w:before="480"/>
    </w:pPr>
    <w:rPr>
      <w:b/>
      <w:color w:val="345A8A"/>
      <w:sz w:val="32"/>
    </w:rPr>
  </w:style>
  <w:style w:type="paragraph" w:styleId="Heading2">
    <w:name w:val="Heading 2"/>
    <w:basedOn w:val="Normal"/>
    <w:pPr>
      <w:spacing w:before="200"/>
    </w:pPr>
    <w:rPr>
      <w:b/>
      <w:color w:val="4F81BD"/>
      <w:sz w:val="26"/>
    </w:rPr>
  </w:style>
  <w:style w:type="paragraph" w:styleId="Heading3">
    <w:name w:val="Heading 3"/>
    <w:basedOn w:val="Normal"/>
    <w:pPr>
      <w:spacing w:before="200"/>
    </w:pPr>
    <w:rPr>
      <w:b/>
      <w:color w:val="4F81BD"/>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datenschutzzentrum.de" TargetMode="External"/><Relationship Id="rId5" Type="http://schemas.openxmlformats.org/officeDocument/2006/relationships/footnotes" Target="footnotes.xml"/><Relationship Id="rId10" Type="http://schemas.openxmlformats.org/officeDocument/2006/relationships/hyperlink" Target="mailto:mail@datenschutzzentrum.de" TargetMode="External"/><Relationship Id="rId4" Type="http://schemas.openxmlformats.org/officeDocument/2006/relationships/webSettings" Target="webSettings.xml"/><Relationship Id="rId9" Type="http://schemas.openxmlformats.org/officeDocument/2006/relationships/hyperlink" Target="mailto:wsv-bargen@t-online.de" TargetMode="External"/><Relationship Id="rId14" Type="http://schemas.openxmlformats.org/officeDocument/2006/relationships/theme" Target="theme/theme1.xml"/><Relationship Id="rId15"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cwo\AppData\Roaming\Microsoft\Templates\Letter%20announcing%20your%20job%20search.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Letter announcing your job search</Template>
  <TotalTime>0</TotalTime>
  <Pages>3</Pages>
  <Words>783</Words>
  <Characters>4935</Characters>
  <Application>Microsoft Office Word</Application>
  <DocSecurity>0</DocSecurity>
  <Lines>41</Lines>
  <Paragraphs>11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Microsoft Corporation</Company>
  <LinksUpToDate>false</LinksUpToDate>
  <CharactersWithSpaces>5707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mcwo</dc:creator>
  <cp:keywords/>
  <dc:description/>
  <cp:lastModifiedBy>Marc Wonnenberg</cp:lastModifiedBy>
  <cp:revision>2</cp:revision>
  <cp:lastPrinted>2023-05-19T20:54:00Z</cp:lastPrinted>
  <dcterms:created xsi:type="dcterms:W3CDTF">2023-05-19T20:54:00Z</dcterms:created>
  <dcterms:modified xsi:type="dcterms:W3CDTF">2023-05-19T20:54:00Z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TC060914321031</vt:lpwstr>
  </property>
</Properties>
</file>